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32" w:rsidRPr="0007679E" w:rsidRDefault="002F1532" w:rsidP="00C91C1D">
      <w:pPr>
        <w:pStyle w:val="NoSpacing"/>
        <w:rPr>
          <w:rFonts w:ascii="Times New Roman" w:hAnsi="Times New Roman"/>
          <w:color w:val="FF0000"/>
          <w:lang w:val="uk-UA"/>
        </w:rPr>
      </w:pPr>
    </w:p>
    <w:p w:rsidR="002F1532" w:rsidRDefault="002F1532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</w:t>
      </w:r>
      <w:r w:rsidRPr="006816CD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Проект             </w:t>
      </w: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2F1532" w:rsidRPr="00E560D2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E560D2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2F1532" w:rsidRPr="00E560D2" w:rsidRDefault="002F153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2F1532" w:rsidRPr="00447DC9" w:rsidRDefault="002F1532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2F1532" w:rsidRPr="00447DC9" w:rsidRDefault="002F153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2F1532" w:rsidRPr="00E3426A" w:rsidTr="004E5811">
        <w:trPr>
          <w:trHeight w:val="1560"/>
        </w:trPr>
        <w:tc>
          <w:tcPr>
            <w:tcW w:w="5495" w:type="dxa"/>
          </w:tcPr>
          <w:p w:rsidR="002F1532" w:rsidRPr="00E3426A" w:rsidRDefault="002F1532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>особистого селянського господарства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Панченку Івану Івановичу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 в с. Шубків </w:t>
            </w:r>
          </w:p>
          <w:p w:rsidR="002F1532" w:rsidRPr="00E3426A" w:rsidRDefault="002F1532" w:rsidP="00B5780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2F1532" w:rsidRPr="00E3426A" w:rsidRDefault="002F1532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2F1532" w:rsidRPr="00447DC9" w:rsidRDefault="002F1532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>Панченка Івана Івановича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 xml:space="preserve">с. Шубків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2F1532" w:rsidRPr="00447DC9" w:rsidRDefault="002F153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2F1532" w:rsidRPr="00447DC9" w:rsidRDefault="002F1532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2F1532" w:rsidRPr="00447DC9" w:rsidRDefault="002F1532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>Панченку Івану Івановичу</w:t>
      </w:r>
      <w:r w:rsidRPr="00E3426A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17</w:t>
      </w:r>
      <w:r w:rsidRPr="00341F29">
        <w:rPr>
          <w:rFonts w:ascii="Times New Roman" w:hAnsi="Times New Roman"/>
          <w:color w:val="000000"/>
          <w:lang w:val="uk-UA"/>
        </w:rPr>
        <w:t>га</w:t>
      </w:r>
      <w:r>
        <w:rPr>
          <w:rFonts w:ascii="Times New Roman" w:hAnsi="Times New Roman"/>
          <w:color w:val="000000"/>
          <w:lang w:val="uk-UA"/>
        </w:rPr>
        <w:t>,</w:t>
      </w:r>
      <w:r w:rsidRPr="003A1E33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 xml:space="preserve">с. Шубків,за рахунок земельної ділянки його дружини Панченко Галини Василівни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F1532" w:rsidRPr="00341F29" w:rsidRDefault="002F1532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2F1532" w:rsidRPr="00341F29" w:rsidRDefault="002F1532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2F1532" w:rsidRPr="00341F29" w:rsidRDefault="002F1532" w:rsidP="000C3712">
      <w:pPr>
        <w:pStyle w:val="NoSpacing"/>
        <w:rPr>
          <w:rFonts w:ascii="Times New Roman" w:hAnsi="Times New Roman"/>
          <w:color w:val="000000"/>
        </w:rPr>
      </w:pPr>
    </w:p>
    <w:p w:rsidR="002F1532" w:rsidRPr="00341F29" w:rsidRDefault="002F1532" w:rsidP="000C3712">
      <w:pPr>
        <w:pStyle w:val="NoSpacing"/>
        <w:rPr>
          <w:rFonts w:ascii="Times New Roman" w:hAnsi="Times New Roman"/>
          <w:color w:val="000000"/>
        </w:rPr>
      </w:pPr>
    </w:p>
    <w:p w:rsidR="002F1532" w:rsidRPr="00341F29" w:rsidRDefault="002F1532" w:rsidP="000C3712">
      <w:pPr>
        <w:pStyle w:val="NoSpacing"/>
        <w:rPr>
          <w:rFonts w:ascii="Times New Roman" w:hAnsi="Times New Roman"/>
          <w:color w:val="000000"/>
        </w:rPr>
      </w:pPr>
    </w:p>
    <w:p w:rsidR="002F1532" w:rsidRPr="00341F2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2F1532" w:rsidRPr="00341F29" w:rsidRDefault="002F1532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2F1532" w:rsidRPr="0007679E" w:rsidRDefault="002F1532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2F1532" w:rsidRPr="0007679E" w:rsidRDefault="002F1532" w:rsidP="000C3712">
      <w:pPr>
        <w:rPr>
          <w:color w:val="FF0000"/>
          <w:lang w:val="uk-UA"/>
        </w:rPr>
      </w:pPr>
    </w:p>
    <w:sectPr w:rsidR="002F1532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32" w:rsidRDefault="002F1532" w:rsidP="00780E91">
      <w:pPr>
        <w:spacing w:after="0" w:line="240" w:lineRule="auto"/>
      </w:pPr>
      <w:r>
        <w:separator/>
      </w:r>
    </w:p>
  </w:endnote>
  <w:endnote w:type="continuationSeparator" w:id="0">
    <w:p w:rsidR="002F1532" w:rsidRDefault="002F153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32" w:rsidRDefault="002F1532" w:rsidP="00780E91">
      <w:pPr>
        <w:spacing w:after="0" w:line="240" w:lineRule="auto"/>
      </w:pPr>
      <w:r>
        <w:separator/>
      </w:r>
    </w:p>
  </w:footnote>
  <w:footnote w:type="continuationSeparator" w:id="0">
    <w:p w:rsidR="002F1532" w:rsidRDefault="002F153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3D26"/>
    <w:rsid w:val="001F45C0"/>
    <w:rsid w:val="001F6BF2"/>
    <w:rsid w:val="00200E7A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2F1532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A1E33"/>
    <w:rsid w:val="003A4643"/>
    <w:rsid w:val="003B6510"/>
    <w:rsid w:val="0041303B"/>
    <w:rsid w:val="004236B9"/>
    <w:rsid w:val="00436799"/>
    <w:rsid w:val="00447DC9"/>
    <w:rsid w:val="004511C0"/>
    <w:rsid w:val="00464D43"/>
    <w:rsid w:val="0048413B"/>
    <w:rsid w:val="004856C8"/>
    <w:rsid w:val="004B41B3"/>
    <w:rsid w:val="004C1E01"/>
    <w:rsid w:val="004D35F9"/>
    <w:rsid w:val="004D530A"/>
    <w:rsid w:val="004E0473"/>
    <w:rsid w:val="004E2D57"/>
    <w:rsid w:val="004E5811"/>
    <w:rsid w:val="004F4CDA"/>
    <w:rsid w:val="004F6C6C"/>
    <w:rsid w:val="00511743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816CD"/>
    <w:rsid w:val="00692703"/>
    <w:rsid w:val="006C0C74"/>
    <w:rsid w:val="006C542B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8D3F4A"/>
    <w:rsid w:val="009275C4"/>
    <w:rsid w:val="009305DE"/>
    <w:rsid w:val="00935C2E"/>
    <w:rsid w:val="009620B3"/>
    <w:rsid w:val="009B588A"/>
    <w:rsid w:val="009E1568"/>
    <w:rsid w:val="009E6241"/>
    <w:rsid w:val="00A05BCA"/>
    <w:rsid w:val="00A36BD2"/>
    <w:rsid w:val="00A410A4"/>
    <w:rsid w:val="00A4538D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57801"/>
    <w:rsid w:val="00BD5066"/>
    <w:rsid w:val="00BF7D82"/>
    <w:rsid w:val="00C14ABD"/>
    <w:rsid w:val="00C151E3"/>
    <w:rsid w:val="00C336B8"/>
    <w:rsid w:val="00C37475"/>
    <w:rsid w:val="00C601F5"/>
    <w:rsid w:val="00C8412D"/>
    <w:rsid w:val="00C874D1"/>
    <w:rsid w:val="00C91C1D"/>
    <w:rsid w:val="00CA4648"/>
    <w:rsid w:val="00CB4352"/>
    <w:rsid w:val="00CC7AE2"/>
    <w:rsid w:val="00CE10EC"/>
    <w:rsid w:val="00CE7568"/>
    <w:rsid w:val="00D21E81"/>
    <w:rsid w:val="00D549A0"/>
    <w:rsid w:val="00D9758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560D2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4294967257</TotalTime>
  <Pages>1</Pages>
  <Words>303</Words>
  <Characters>1729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11</cp:revision>
  <cp:lastPrinted>2016-08-02T06:32:00Z</cp:lastPrinted>
  <dcterms:created xsi:type="dcterms:W3CDTF">2016-11-21T09:29:00Z</dcterms:created>
  <dcterms:modified xsi:type="dcterms:W3CDTF">2017-01-11T12:38:00Z</dcterms:modified>
</cp:coreProperties>
</file>