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23" w:rsidRPr="004E5811" w:rsidRDefault="00F86623" w:rsidP="00F32B4F">
      <w:pPr>
        <w:pStyle w:val="NoSpacing"/>
        <w:rPr>
          <w:rFonts w:ascii="Times New Roman" w:hAnsi="Times New Roman"/>
          <w:color w:val="FF0000"/>
          <w:lang w:val="uk-UA"/>
        </w:rPr>
      </w:pPr>
    </w:p>
    <w:p w:rsidR="00F86623" w:rsidRPr="00DF654B" w:rsidRDefault="00F86623" w:rsidP="000D154C">
      <w:pPr>
        <w:pStyle w:val="NoSpacing"/>
        <w:tabs>
          <w:tab w:val="left" w:pos="7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Pr="00B33EC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</w:t>
      </w: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86623" w:rsidRPr="00CF4EE8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F4EE8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86623" w:rsidRPr="00CF4EE8" w:rsidRDefault="00F86623" w:rsidP="001D24B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F86623" w:rsidRPr="000D154C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30 січня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250</w:t>
      </w: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86623" w:rsidRPr="00314F44" w:rsidTr="005242E6">
        <w:trPr>
          <w:trHeight w:val="1560"/>
        </w:trPr>
        <w:tc>
          <w:tcPr>
            <w:tcW w:w="5495" w:type="dxa"/>
          </w:tcPr>
          <w:p w:rsidR="00F86623" w:rsidRDefault="00F86623" w:rsidP="0089402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14F44">
              <w:rPr>
                <w:rFonts w:ascii="Times New Roman" w:hAnsi="Times New Roman"/>
                <w:color w:val="000000"/>
                <w:lang w:val="uk-UA"/>
              </w:rPr>
              <w:t xml:space="preserve">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Мельнику Івану Валентиновичу</w:t>
            </w:r>
            <w:r w:rsidRPr="00314F44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 в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Шубків </w:t>
            </w:r>
          </w:p>
          <w:p w:rsidR="00F86623" w:rsidRPr="00314F44" w:rsidRDefault="00F86623" w:rsidP="0089402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вул. Незалежності,2</w:t>
            </w:r>
          </w:p>
        </w:tc>
        <w:tc>
          <w:tcPr>
            <w:tcW w:w="3985" w:type="dxa"/>
          </w:tcPr>
          <w:p w:rsidR="00F86623" w:rsidRPr="00314F44" w:rsidRDefault="00F86623" w:rsidP="005242E6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</w:t>
      </w:r>
      <w:r>
        <w:rPr>
          <w:rFonts w:ascii="Times New Roman" w:hAnsi="Times New Roman"/>
          <w:color w:val="000000"/>
          <w:lang w:val="uk-UA"/>
        </w:rPr>
        <w:t>ть</w:t>
      </w:r>
      <w:r w:rsidRPr="00523A63">
        <w:rPr>
          <w:rFonts w:ascii="Times New Roman" w:hAnsi="Times New Roman"/>
          <w:color w:val="000000"/>
          <w:lang w:val="uk-UA"/>
        </w:rPr>
        <w:t xml:space="preserve"> </w:t>
      </w:r>
      <w:r w:rsidRPr="00314F44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DF654B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в с. </w:t>
      </w:r>
      <w:r>
        <w:rPr>
          <w:rFonts w:ascii="Times New Roman" w:hAnsi="Times New Roman"/>
          <w:color w:val="000000"/>
          <w:lang w:val="uk-UA"/>
        </w:rPr>
        <w:t>Шубків,вул. Незалежності,2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к</w:t>
      </w:r>
      <w:r w:rsidRPr="00DF654B">
        <w:rPr>
          <w:rFonts w:ascii="Times New Roman" w:hAnsi="Times New Roman"/>
          <w:color w:val="000000"/>
          <w:lang w:val="uk-UA"/>
        </w:rPr>
        <w:t>еруючись пунктом 34 частини першої статті 26 Закону України “ Про місцеве самоврядування в</w:t>
      </w:r>
      <w:r w:rsidRPr="00523A63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Шубків,вул. Незалежності,2</w:t>
      </w:r>
      <w:r w:rsidRPr="00DF654B">
        <w:rPr>
          <w:rFonts w:ascii="Times New Roman" w:hAnsi="Times New Roman"/>
          <w:color w:val="000000"/>
          <w:lang w:val="uk-UA"/>
        </w:rPr>
        <w:t xml:space="preserve"> 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F86623" w:rsidRPr="00DF654B" w:rsidRDefault="00F86623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86623" w:rsidRPr="00DF654B" w:rsidRDefault="00F86623" w:rsidP="001D24B9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F86623" w:rsidRPr="00DF654B" w:rsidRDefault="00F86623" w:rsidP="00A106EA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гр. </w:t>
      </w:r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314F4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200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в с. </w:t>
      </w:r>
      <w:r>
        <w:rPr>
          <w:rFonts w:ascii="Times New Roman" w:hAnsi="Times New Roman"/>
          <w:color w:val="000000"/>
          <w:lang w:val="uk-UA"/>
        </w:rPr>
        <w:t>Шубків,вул. Незалежності,2</w:t>
      </w:r>
      <w:r w:rsidRPr="00DF654B">
        <w:rPr>
          <w:rFonts w:ascii="Times New Roman" w:hAnsi="Times New Roman"/>
          <w:color w:val="000000"/>
          <w:lang w:val="uk-UA"/>
        </w:rPr>
        <w:t xml:space="preserve">  на території Шубківської сільської ради Рівненського району.</w:t>
      </w:r>
    </w:p>
    <w:p w:rsidR="00F86623" w:rsidRPr="00DF654B" w:rsidRDefault="00F86623" w:rsidP="00A106EA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гр. </w:t>
      </w:r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314F4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>,</w:t>
      </w:r>
      <w:r w:rsidRPr="001634C7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200</w:t>
      </w:r>
      <w:r w:rsidRPr="00DF654B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в с</w:t>
      </w:r>
      <w:r>
        <w:rPr>
          <w:rFonts w:ascii="Times New Roman" w:hAnsi="Times New Roman"/>
          <w:color w:val="000000"/>
          <w:lang w:val="uk-UA"/>
        </w:rPr>
        <w:t xml:space="preserve">. 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Шубків,вул. Незалежності,2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F86623" w:rsidRPr="00DF654B" w:rsidRDefault="00F86623" w:rsidP="00A106EA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гр.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314F4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623" w:rsidRPr="00DF654B" w:rsidRDefault="00F86623" w:rsidP="00A106EA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F86623" w:rsidRPr="00DF654B" w:rsidRDefault="00F86623" w:rsidP="00A106EA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F86623" w:rsidRPr="00DF654B" w:rsidRDefault="00F86623" w:rsidP="001D24B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DF654B" w:rsidRDefault="00F86623" w:rsidP="001D24B9">
      <w:pPr>
        <w:pStyle w:val="NoSpacing"/>
        <w:rPr>
          <w:rFonts w:ascii="Times New Roman" w:hAnsi="Times New Roman"/>
          <w:color w:val="000000"/>
          <w:lang w:val="uk-UA"/>
        </w:rPr>
      </w:pPr>
    </w:p>
    <w:p w:rsidR="00F86623" w:rsidRPr="004E5811" w:rsidRDefault="00F86623" w:rsidP="001D24B9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86623" w:rsidRPr="004E5811" w:rsidSect="00FB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23" w:rsidRDefault="00F86623" w:rsidP="00780E91">
      <w:pPr>
        <w:spacing w:after="0" w:line="240" w:lineRule="auto"/>
      </w:pPr>
      <w:r>
        <w:separator/>
      </w:r>
    </w:p>
  </w:endnote>
  <w:endnote w:type="continuationSeparator" w:id="0">
    <w:p w:rsidR="00F86623" w:rsidRDefault="00F8662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23" w:rsidRDefault="00F86623" w:rsidP="00780E91">
      <w:pPr>
        <w:spacing w:after="0" w:line="240" w:lineRule="auto"/>
      </w:pPr>
      <w:r>
        <w:separator/>
      </w:r>
    </w:p>
  </w:footnote>
  <w:footnote w:type="continuationSeparator" w:id="0">
    <w:p w:rsidR="00F86623" w:rsidRDefault="00F8662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11D10"/>
    <w:rsid w:val="0002448F"/>
    <w:rsid w:val="00033F47"/>
    <w:rsid w:val="00070B53"/>
    <w:rsid w:val="00077643"/>
    <w:rsid w:val="00096F41"/>
    <w:rsid w:val="000A24E3"/>
    <w:rsid w:val="000A7FB1"/>
    <w:rsid w:val="000C3712"/>
    <w:rsid w:val="000C5FCD"/>
    <w:rsid w:val="000D154C"/>
    <w:rsid w:val="000E2EEE"/>
    <w:rsid w:val="000E4B39"/>
    <w:rsid w:val="000E7920"/>
    <w:rsid w:val="000F22C1"/>
    <w:rsid w:val="001155A0"/>
    <w:rsid w:val="00116B7C"/>
    <w:rsid w:val="00153D6E"/>
    <w:rsid w:val="001634C7"/>
    <w:rsid w:val="00187FD9"/>
    <w:rsid w:val="001D24B9"/>
    <w:rsid w:val="001E6AAA"/>
    <w:rsid w:val="001F45C0"/>
    <w:rsid w:val="001F6BF2"/>
    <w:rsid w:val="0023099F"/>
    <w:rsid w:val="00250DAA"/>
    <w:rsid w:val="00251B1A"/>
    <w:rsid w:val="00257D81"/>
    <w:rsid w:val="0026209E"/>
    <w:rsid w:val="00262F8E"/>
    <w:rsid w:val="00265916"/>
    <w:rsid w:val="00290383"/>
    <w:rsid w:val="002A3BE6"/>
    <w:rsid w:val="002B3D02"/>
    <w:rsid w:val="002D56DF"/>
    <w:rsid w:val="003100CC"/>
    <w:rsid w:val="00314F44"/>
    <w:rsid w:val="00320143"/>
    <w:rsid w:val="00327A47"/>
    <w:rsid w:val="0035271E"/>
    <w:rsid w:val="00355D47"/>
    <w:rsid w:val="00367548"/>
    <w:rsid w:val="003910B9"/>
    <w:rsid w:val="00397257"/>
    <w:rsid w:val="003B6510"/>
    <w:rsid w:val="003C4748"/>
    <w:rsid w:val="0041303B"/>
    <w:rsid w:val="004236B9"/>
    <w:rsid w:val="00436799"/>
    <w:rsid w:val="004856C8"/>
    <w:rsid w:val="004B41B3"/>
    <w:rsid w:val="004C1E01"/>
    <w:rsid w:val="004D35F9"/>
    <w:rsid w:val="004E08A5"/>
    <w:rsid w:val="004E1E8C"/>
    <w:rsid w:val="004E5811"/>
    <w:rsid w:val="00523A63"/>
    <w:rsid w:val="005242E6"/>
    <w:rsid w:val="0052700A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92B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6197D"/>
    <w:rsid w:val="00894026"/>
    <w:rsid w:val="008B18B2"/>
    <w:rsid w:val="008B2FE1"/>
    <w:rsid w:val="00912AA4"/>
    <w:rsid w:val="009305DE"/>
    <w:rsid w:val="00935C2E"/>
    <w:rsid w:val="009620B3"/>
    <w:rsid w:val="009A0EC7"/>
    <w:rsid w:val="009D2762"/>
    <w:rsid w:val="009E1568"/>
    <w:rsid w:val="009E6241"/>
    <w:rsid w:val="009F2B68"/>
    <w:rsid w:val="00A05BCA"/>
    <w:rsid w:val="00A106EA"/>
    <w:rsid w:val="00A410A4"/>
    <w:rsid w:val="00A454B0"/>
    <w:rsid w:val="00A732E4"/>
    <w:rsid w:val="00A73DB8"/>
    <w:rsid w:val="00A77068"/>
    <w:rsid w:val="00A820B9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3EC4"/>
    <w:rsid w:val="00B42F5D"/>
    <w:rsid w:val="00B92704"/>
    <w:rsid w:val="00BF7D82"/>
    <w:rsid w:val="00C14ABD"/>
    <w:rsid w:val="00C151E3"/>
    <w:rsid w:val="00C24C82"/>
    <w:rsid w:val="00C336B8"/>
    <w:rsid w:val="00C601F5"/>
    <w:rsid w:val="00C8412D"/>
    <w:rsid w:val="00C874D1"/>
    <w:rsid w:val="00C91C1D"/>
    <w:rsid w:val="00CA4648"/>
    <w:rsid w:val="00CB4352"/>
    <w:rsid w:val="00CF4EE8"/>
    <w:rsid w:val="00D20CD7"/>
    <w:rsid w:val="00D44528"/>
    <w:rsid w:val="00DA75E7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4AC"/>
    <w:rsid w:val="00F017B1"/>
    <w:rsid w:val="00F04BCB"/>
    <w:rsid w:val="00F32B4F"/>
    <w:rsid w:val="00F71B76"/>
    <w:rsid w:val="00F76036"/>
    <w:rsid w:val="00F85AA2"/>
    <w:rsid w:val="00F86623"/>
    <w:rsid w:val="00F905AD"/>
    <w:rsid w:val="00FA2F91"/>
    <w:rsid w:val="00FA5A2F"/>
    <w:rsid w:val="00FB4AF8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407</Words>
  <Characters>2325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2016-06-10T08:14:00Z</cp:lastPrinted>
  <dcterms:created xsi:type="dcterms:W3CDTF">2016-11-21T09:27:00Z</dcterms:created>
  <dcterms:modified xsi:type="dcterms:W3CDTF">2017-02-02T07:56:00Z</dcterms:modified>
</cp:coreProperties>
</file>