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F" w:rsidRPr="00FC1BB0" w:rsidRDefault="00AB4B0F" w:rsidP="00FC1BB0">
      <w:pPr>
        <w:pStyle w:val="NoSpacing"/>
        <w:tabs>
          <w:tab w:val="left" w:pos="8040"/>
        </w:tabs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AB4B0F" w:rsidRPr="0007679E" w:rsidRDefault="00AB4B0F" w:rsidP="00C91C1D">
      <w:pPr>
        <w:pStyle w:val="NoSpacing"/>
        <w:rPr>
          <w:rFonts w:ascii="Times New Roman" w:hAnsi="Times New Roman"/>
          <w:color w:val="FF0000"/>
          <w:lang w:val="uk-UA"/>
        </w:rPr>
      </w:pPr>
    </w:p>
    <w:p w:rsidR="00AB4B0F" w:rsidRDefault="00AB4B0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E83B39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</w:p>
    <w:p w:rsidR="00AB4B0F" w:rsidRDefault="00AB4B0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AB4B0F" w:rsidRPr="00447DC9" w:rsidRDefault="00AB4B0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AB4B0F" w:rsidRPr="00447DC9" w:rsidRDefault="00AB4B0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B4B0F" w:rsidRPr="00447DC9" w:rsidRDefault="00AB4B0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B4B0F" w:rsidRPr="00C028E1" w:rsidRDefault="00AB4B0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AB4B0F" w:rsidRPr="00C028E1" w:rsidRDefault="00AB4B0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AB4B0F" w:rsidRPr="00447DC9" w:rsidRDefault="00AB4B0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AB4B0F" w:rsidRPr="00447DC9" w:rsidRDefault="00AB4B0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AB4B0F" w:rsidRPr="00447DC9" w:rsidRDefault="00AB4B0F" w:rsidP="000C3712">
      <w:pPr>
        <w:pStyle w:val="NoSpacing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30 січня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>
        <w:rPr>
          <w:rFonts w:ascii="Times New Roman" w:hAnsi="Times New Roman"/>
          <w:color w:val="000000"/>
          <w:lang w:val="uk-UA"/>
        </w:rPr>
        <w:t>244</w:t>
      </w:r>
    </w:p>
    <w:p w:rsidR="00AB4B0F" w:rsidRPr="00447DC9" w:rsidRDefault="00AB4B0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4B0F" w:rsidRPr="00447DC9" w:rsidRDefault="00AB4B0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AB4B0F" w:rsidRPr="003E0134" w:rsidTr="004E5811">
        <w:trPr>
          <w:trHeight w:val="1560"/>
        </w:trPr>
        <w:tc>
          <w:tcPr>
            <w:tcW w:w="5495" w:type="dxa"/>
          </w:tcPr>
          <w:p w:rsidR="00AB4B0F" w:rsidRPr="00C52C8B" w:rsidRDefault="00AB4B0F" w:rsidP="00447DC9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 Шубків по вул. Шевченка,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lang w:val="uk-UA"/>
              </w:rPr>
              <w:t>Саблуку Олександру Анатолійовичу</w:t>
            </w:r>
          </w:p>
        </w:tc>
        <w:tc>
          <w:tcPr>
            <w:tcW w:w="3985" w:type="dxa"/>
          </w:tcPr>
          <w:p w:rsidR="00AB4B0F" w:rsidRPr="00C52C8B" w:rsidRDefault="00AB4B0F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AB4B0F" w:rsidRPr="00447DC9" w:rsidRDefault="00AB4B0F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</w:t>
      </w:r>
      <w:r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Саблука Олександра Анатолійовича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 власність  для 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Шевченка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AB4B0F" w:rsidRPr="00447DC9" w:rsidRDefault="00AB4B0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4B0F" w:rsidRPr="00447DC9" w:rsidRDefault="00AB4B0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AB4B0F" w:rsidRPr="00447DC9" w:rsidRDefault="00AB4B0F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AB4B0F" w:rsidRPr="00341F29" w:rsidRDefault="00AB4B0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447DC9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Саблуку Олександру Анатолійовичу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у власність площею </w:t>
      </w:r>
      <w:smartTag w:uri="urn:schemas-microsoft-com:office:smarttags" w:element="metricconverter">
        <w:smartTagPr>
          <w:attr w:name="ProductID" w:val="0.1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341F29">
        <w:rPr>
          <w:rFonts w:ascii="Times New Roman" w:hAnsi="Times New Roman"/>
          <w:color w:val="000000"/>
          <w:lang w:val="uk-UA"/>
        </w:rPr>
        <w:t xml:space="preserve"> для будівництва і обслуговування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Шевченка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AB4B0F" w:rsidRPr="00341F29" w:rsidRDefault="00AB4B0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AB4B0F" w:rsidRPr="00341F29" w:rsidRDefault="00AB4B0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AB4B0F" w:rsidRPr="00341F29" w:rsidRDefault="00AB4B0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AB4B0F" w:rsidRPr="00341F29" w:rsidRDefault="00AB4B0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AB4B0F" w:rsidRPr="00341F29" w:rsidRDefault="00AB4B0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AB4B0F" w:rsidRPr="00341F29" w:rsidRDefault="00AB4B0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4B0F" w:rsidRPr="00341F29" w:rsidRDefault="00AB4B0F" w:rsidP="000C3712">
      <w:pPr>
        <w:pStyle w:val="NoSpacing"/>
        <w:rPr>
          <w:rFonts w:ascii="Times New Roman" w:hAnsi="Times New Roman"/>
          <w:color w:val="000000"/>
        </w:rPr>
      </w:pPr>
    </w:p>
    <w:p w:rsidR="00AB4B0F" w:rsidRPr="00341F29" w:rsidRDefault="00AB4B0F" w:rsidP="000C3712">
      <w:pPr>
        <w:pStyle w:val="NoSpacing"/>
        <w:rPr>
          <w:rFonts w:ascii="Times New Roman" w:hAnsi="Times New Roman"/>
          <w:color w:val="000000"/>
        </w:rPr>
      </w:pPr>
    </w:p>
    <w:p w:rsidR="00AB4B0F" w:rsidRPr="00341F29" w:rsidRDefault="00AB4B0F" w:rsidP="000C3712">
      <w:pPr>
        <w:pStyle w:val="NoSpacing"/>
        <w:rPr>
          <w:rFonts w:ascii="Times New Roman" w:hAnsi="Times New Roman"/>
          <w:color w:val="000000"/>
        </w:rPr>
      </w:pPr>
    </w:p>
    <w:p w:rsidR="00AB4B0F" w:rsidRPr="00341F29" w:rsidRDefault="00AB4B0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AB4B0F" w:rsidRPr="00341F29" w:rsidRDefault="00AB4B0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AB4B0F" w:rsidRPr="0007679E" w:rsidRDefault="00AB4B0F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AB4B0F" w:rsidRPr="0007679E" w:rsidRDefault="00AB4B0F" w:rsidP="000C3712">
      <w:pPr>
        <w:rPr>
          <w:color w:val="FF0000"/>
          <w:lang w:val="uk-UA"/>
        </w:rPr>
      </w:pPr>
    </w:p>
    <w:sectPr w:rsidR="00AB4B0F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0F" w:rsidRDefault="00AB4B0F" w:rsidP="00780E91">
      <w:pPr>
        <w:spacing w:after="0" w:line="240" w:lineRule="auto"/>
      </w:pPr>
      <w:r>
        <w:separator/>
      </w:r>
    </w:p>
  </w:endnote>
  <w:endnote w:type="continuationSeparator" w:id="0">
    <w:p w:rsidR="00AB4B0F" w:rsidRDefault="00AB4B0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0F" w:rsidRDefault="00AB4B0F" w:rsidP="00780E91">
      <w:pPr>
        <w:spacing w:after="0" w:line="240" w:lineRule="auto"/>
      </w:pPr>
      <w:r>
        <w:separator/>
      </w:r>
    </w:p>
  </w:footnote>
  <w:footnote w:type="continuationSeparator" w:id="0">
    <w:p w:rsidR="00AB4B0F" w:rsidRDefault="00AB4B0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10D2F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D5096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12726"/>
    <w:rsid w:val="00320143"/>
    <w:rsid w:val="00330361"/>
    <w:rsid w:val="00341F29"/>
    <w:rsid w:val="0035246C"/>
    <w:rsid w:val="0035271E"/>
    <w:rsid w:val="00355D47"/>
    <w:rsid w:val="00367548"/>
    <w:rsid w:val="00380013"/>
    <w:rsid w:val="003910B9"/>
    <w:rsid w:val="00397257"/>
    <w:rsid w:val="003A67BE"/>
    <w:rsid w:val="003B6510"/>
    <w:rsid w:val="003E013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D5E71"/>
    <w:rsid w:val="004E5811"/>
    <w:rsid w:val="004F5ABD"/>
    <w:rsid w:val="00502763"/>
    <w:rsid w:val="005164A2"/>
    <w:rsid w:val="005242E6"/>
    <w:rsid w:val="00540ADD"/>
    <w:rsid w:val="00555F7B"/>
    <w:rsid w:val="00557719"/>
    <w:rsid w:val="00563BEF"/>
    <w:rsid w:val="00567ED2"/>
    <w:rsid w:val="00583D7F"/>
    <w:rsid w:val="00585139"/>
    <w:rsid w:val="0058513E"/>
    <w:rsid w:val="005B78E1"/>
    <w:rsid w:val="005B7AA0"/>
    <w:rsid w:val="005C466A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17B04"/>
    <w:rsid w:val="0083798C"/>
    <w:rsid w:val="0085243D"/>
    <w:rsid w:val="00865BAB"/>
    <w:rsid w:val="00872A0C"/>
    <w:rsid w:val="008764BA"/>
    <w:rsid w:val="008A57B6"/>
    <w:rsid w:val="008B18B2"/>
    <w:rsid w:val="008B2FE1"/>
    <w:rsid w:val="008C5542"/>
    <w:rsid w:val="008D1499"/>
    <w:rsid w:val="009305DE"/>
    <w:rsid w:val="00935C2E"/>
    <w:rsid w:val="0095122B"/>
    <w:rsid w:val="009551CE"/>
    <w:rsid w:val="009620B3"/>
    <w:rsid w:val="00963D1C"/>
    <w:rsid w:val="00994614"/>
    <w:rsid w:val="009B588A"/>
    <w:rsid w:val="009B6476"/>
    <w:rsid w:val="009E1568"/>
    <w:rsid w:val="009E6241"/>
    <w:rsid w:val="00A05BCA"/>
    <w:rsid w:val="00A31BB9"/>
    <w:rsid w:val="00A36BD2"/>
    <w:rsid w:val="00A410A4"/>
    <w:rsid w:val="00A454B0"/>
    <w:rsid w:val="00A73DB8"/>
    <w:rsid w:val="00A77068"/>
    <w:rsid w:val="00AA0483"/>
    <w:rsid w:val="00AB4B0F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7568"/>
    <w:rsid w:val="00CF7386"/>
    <w:rsid w:val="00D04613"/>
    <w:rsid w:val="00D049E8"/>
    <w:rsid w:val="00D21E81"/>
    <w:rsid w:val="00D37155"/>
    <w:rsid w:val="00D708B7"/>
    <w:rsid w:val="00D80A95"/>
    <w:rsid w:val="00D80C0A"/>
    <w:rsid w:val="00D90F3A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83B39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306</Words>
  <Characters>1747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User</cp:lastModifiedBy>
  <cp:revision>6</cp:revision>
  <cp:lastPrinted>2016-08-02T06:32:00Z</cp:lastPrinted>
  <dcterms:created xsi:type="dcterms:W3CDTF">2017-01-19T06:45:00Z</dcterms:created>
  <dcterms:modified xsi:type="dcterms:W3CDTF">2017-02-02T07:54:00Z</dcterms:modified>
</cp:coreProperties>
</file>