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C5" w:rsidRPr="0007679E" w:rsidRDefault="002237C5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2237C5" w:rsidRDefault="002237C5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</w:t>
      </w:r>
      <w:r w:rsidRPr="003747C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Проект             </w:t>
      </w: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237C5" w:rsidRPr="00E560D2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2237C5" w:rsidRPr="00E560D2" w:rsidRDefault="002237C5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237C5" w:rsidRPr="00447DC9" w:rsidRDefault="002237C5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2237C5" w:rsidRPr="00447DC9" w:rsidRDefault="002237C5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2237C5" w:rsidRPr="00E3426A" w:rsidTr="004E5811">
        <w:trPr>
          <w:trHeight w:val="1560"/>
        </w:trPr>
        <w:tc>
          <w:tcPr>
            <w:tcW w:w="5495" w:type="dxa"/>
          </w:tcPr>
          <w:p w:rsidR="002237C5" w:rsidRPr="00E3426A" w:rsidRDefault="002237C5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их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</w:t>
            </w:r>
            <w:r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к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ведення особистого селянського господарства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Саблуку Олександру Анатолійовичу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2237C5" w:rsidRPr="00E3426A" w:rsidRDefault="002237C5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2237C5" w:rsidRPr="00E3426A" w:rsidRDefault="002237C5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2237C5" w:rsidRPr="00447DC9" w:rsidRDefault="002237C5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447DC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447DC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 xml:space="preserve">с. Шубків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2237C5" w:rsidRPr="00447DC9" w:rsidRDefault="002237C5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2237C5" w:rsidRPr="00447DC9" w:rsidRDefault="002237C5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237C5" w:rsidRPr="00447DC9" w:rsidRDefault="002237C5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Саблуку Олександру Анатолійовичу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40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>,в тому числі ділянка№1-площею 0.15га та</w:t>
      </w:r>
      <w:r w:rsidRPr="003A1E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ділянка№2-площею 0.25га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>для</w:t>
      </w:r>
      <w:r>
        <w:rPr>
          <w:rFonts w:ascii="Times New Roman" w:hAnsi="Times New Roman"/>
          <w:color w:val="000000"/>
          <w:lang w:val="uk-UA"/>
        </w:rPr>
        <w:t xml:space="preserve"> ведення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237C5" w:rsidRPr="00341F29" w:rsidRDefault="002237C5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237C5" w:rsidRPr="00341F29" w:rsidRDefault="002237C5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2237C5" w:rsidRPr="00341F29" w:rsidRDefault="002237C5" w:rsidP="000C3712">
      <w:pPr>
        <w:pStyle w:val="NoSpacing"/>
        <w:rPr>
          <w:rFonts w:ascii="Times New Roman" w:hAnsi="Times New Roman"/>
          <w:color w:val="000000"/>
        </w:rPr>
      </w:pPr>
    </w:p>
    <w:p w:rsidR="002237C5" w:rsidRPr="00341F29" w:rsidRDefault="002237C5" w:rsidP="000C3712">
      <w:pPr>
        <w:pStyle w:val="NoSpacing"/>
        <w:rPr>
          <w:rFonts w:ascii="Times New Roman" w:hAnsi="Times New Roman"/>
          <w:color w:val="000000"/>
        </w:rPr>
      </w:pPr>
    </w:p>
    <w:p w:rsidR="002237C5" w:rsidRPr="00341F29" w:rsidRDefault="002237C5" w:rsidP="000C3712">
      <w:pPr>
        <w:pStyle w:val="NoSpacing"/>
        <w:rPr>
          <w:rFonts w:ascii="Times New Roman" w:hAnsi="Times New Roman"/>
          <w:color w:val="000000"/>
        </w:rPr>
      </w:pPr>
    </w:p>
    <w:p w:rsidR="002237C5" w:rsidRPr="00341F2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2237C5" w:rsidRPr="00341F29" w:rsidRDefault="002237C5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2237C5" w:rsidRPr="0007679E" w:rsidRDefault="002237C5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2237C5" w:rsidRPr="0007679E" w:rsidRDefault="002237C5" w:rsidP="000C3712">
      <w:pPr>
        <w:rPr>
          <w:color w:val="FF0000"/>
          <w:lang w:val="uk-UA"/>
        </w:rPr>
      </w:pPr>
    </w:p>
    <w:sectPr w:rsidR="002237C5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7C5" w:rsidRDefault="002237C5" w:rsidP="00780E91">
      <w:pPr>
        <w:spacing w:after="0" w:line="240" w:lineRule="auto"/>
      </w:pPr>
      <w:r>
        <w:separator/>
      </w:r>
    </w:p>
  </w:endnote>
  <w:endnote w:type="continuationSeparator" w:id="0">
    <w:p w:rsidR="002237C5" w:rsidRDefault="002237C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7C5" w:rsidRDefault="002237C5" w:rsidP="00780E91">
      <w:pPr>
        <w:spacing w:after="0" w:line="240" w:lineRule="auto"/>
      </w:pPr>
      <w:r>
        <w:separator/>
      </w:r>
    </w:p>
  </w:footnote>
  <w:footnote w:type="continuationSeparator" w:id="0">
    <w:p w:rsidR="002237C5" w:rsidRDefault="002237C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100CC"/>
    <w:rsid w:val="00320143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D43"/>
    <w:rsid w:val="0048413B"/>
    <w:rsid w:val="004856C8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816CD"/>
    <w:rsid w:val="00692703"/>
    <w:rsid w:val="006C0C74"/>
    <w:rsid w:val="006C542B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D5066"/>
    <w:rsid w:val="00BF7D82"/>
    <w:rsid w:val="00C14ABD"/>
    <w:rsid w:val="00C151E3"/>
    <w:rsid w:val="00C336B8"/>
    <w:rsid w:val="00C37475"/>
    <w:rsid w:val="00C601F5"/>
    <w:rsid w:val="00C8412D"/>
    <w:rsid w:val="00C874D1"/>
    <w:rsid w:val="00C91C1D"/>
    <w:rsid w:val="00CA4648"/>
    <w:rsid w:val="00CB4352"/>
    <w:rsid w:val="00CC7AE2"/>
    <w:rsid w:val="00CE10EC"/>
    <w:rsid w:val="00CE7568"/>
    <w:rsid w:val="00D21E81"/>
    <w:rsid w:val="00D549A0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310</Words>
  <Characters>1767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4</cp:revision>
  <cp:lastPrinted>2016-08-02T06:32:00Z</cp:lastPrinted>
  <dcterms:created xsi:type="dcterms:W3CDTF">2017-01-19T06:53:00Z</dcterms:created>
  <dcterms:modified xsi:type="dcterms:W3CDTF">2017-01-19T07:01:00Z</dcterms:modified>
</cp:coreProperties>
</file>