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2F" w:rsidRPr="00FC1BB0" w:rsidRDefault="00010D2F" w:rsidP="00FC1BB0">
      <w:pPr>
        <w:pStyle w:val="NoSpacing"/>
        <w:tabs>
          <w:tab w:val="left" w:pos="8040"/>
        </w:tabs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Pr="00FC1BB0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010D2F" w:rsidRPr="0007679E" w:rsidRDefault="00010D2F" w:rsidP="00C91C1D">
      <w:pPr>
        <w:pStyle w:val="NoSpacing"/>
        <w:rPr>
          <w:rFonts w:ascii="Times New Roman" w:hAnsi="Times New Roman"/>
          <w:color w:val="FF0000"/>
          <w:lang w:val="uk-UA"/>
        </w:rPr>
      </w:pPr>
    </w:p>
    <w:p w:rsidR="00010D2F" w:rsidRDefault="00010D2F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963D1C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7" o:title=""/>
          </v:shape>
        </w:pict>
      </w:r>
      <w:r w:rsidRPr="00447DC9">
        <w:rPr>
          <w:rFonts w:ascii="Times New Roman" w:hAnsi="Times New Roman"/>
          <w:color w:val="000000"/>
          <w:lang w:val="uk-UA"/>
        </w:rPr>
        <w:t xml:space="preserve">   </w:t>
      </w:r>
    </w:p>
    <w:p w:rsidR="00010D2F" w:rsidRDefault="00010D2F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010D2F" w:rsidRPr="00447DC9" w:rsidRDefault="00010D2F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010D2F" w:rsidRPr="00447DC9" w:rsidRDefault="00010D2F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010D2F" w:rsidRPr="00447DC9" w:rsidRDefault="00010D2F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010D2F" w:rsidRPr="00C028E1" w:rsidRDefault="00010D2F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010D2F" w:rsidRPr="00C028E1" w:rsidRDefault="00010D2F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010D2F" w:rsidRPr="00447DC9" w:rsidRDefault="00010D2F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010D2F" w:rsidRPr="00447DC9" w:rsidRDefault="00010D2F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010D2F" w:rsidRPr="00447DC9" w:rsidRDefault="00010D2F" w:rsidP="000C3712">
      <w:pPr>
        <w:pStyle w:val="NoSpacing"/>
        <w:rPr>
          <w:rFonts w:ascii="Times New Roman" w:hAnsi="Times New Roman"/>
          <w:color w:val="000000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>
        <w:rPr>
          <w:rFonts w:ascii="Times New Roman" w:hAnsi="Times New Roman"/>
          <w:color w:val="000000"/>
          <w:lang w:val="uk-UA"/>
        </w:rPr>
        <w:t xml:space="preserve">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010D2F" w:rsidRPr="00447DC9" w:rsidRDefault="00010D2F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010D2F" w:rsidRPr="00447DC9" w:rsidRDefault="00010D2F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010D2F" w:rsidRPr="003E0134" w:rsidTr="004E5811">
        <w:trPr>
          <w:trHeight w:val="1560"/>
        </w:trPr>
        <w:tc>
          <w:tcPr>
            <w:tcW w:w="5495" w:type="dxa"/>
          </w:tcPr>
          <w:p w:rsidR="00010D2F" w:rsidRPr="00C52C8B" w:rsidRDefault="00010D2F" w:rsidP="00447DC9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 власність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для 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>в с. Шубків по вул. Шевченка,</w:t>
            </w:r>
            <w:r w:rsidRPr="00C52C8B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>
              <w:rPr>
                <w:rFonts w:ascii="Times New Roman" w:hAnsi="Times New Roman"/>
                <w:color w:val="000000"/>
                <w:lang w:val="uk-UA"/>
              </w:rPr>
              <w:t>Саблуку Олександру Анатолійовичу</w:t>
            </w:r>
          </w:p>
        </w:tc>
        <w:tc>
          <w:tcPr>
            <w:tcW w:w="3985" w:type="dxa"/>
          </w:tcPr>
          <w:p w:rsidR="00010D2F" w:rsidRPr="00C52C8B" w:rsidRDefault="00010D2F" w:rsidP="004E5811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010D2F" w:rsidRPr="00447DC9" w:rsidRDefault="00010D2F" w:rsidP="000A24E3">
      <w:pPr>
        <w:pStyle w:val="NoSpacing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гр.</w:t>
      </w:r>
      <w:r>
        <w:rPr>
          <w:rFonts w:ascii="Times New Roman" w:hAnsi="Times New Roman"/>
          <w:color w:val="000000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lang w:val="uk-UA"/>
        </w:rPr>
        <w:t>Саблуку Олександру Анатолійовичу</w:t>
      </w:r>
      <w:r w:rsidRPr="00447DC9">
        <w:rPr>
          <w:rFonts w:ascii="Times New Roman" w:hAnsi="Times New Roman"/>
          <w:color w:val="000000"/>
          <w:lang w:val="uk-UA"/>
        </w:rPr>
        <w:t xml:space="preserve"> щодо виготовлення технічної документації для встановлення (відновлення) меж земельної ділянки в натурі (на місцевості) у власність  для 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в с. </w:t>
      </w:r>
      <w:r>
        <w:rPr>
          <w:rFonts w:ascii="Times New Roman" w:hAnsi="Times New Roman"/>
          <w:color w:val="000000"/>
          <w:lang w:val="uk-UA"/>
        </w:rPr>
        <w:t>Шубків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Шевченка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010D2F" w:rsidRPr="00447DC9" w:rsidRDefault="00010D2F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010D2F" w:rsidRPr="00447DC9" w:rsidRDefault="00010D2F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010D2F" w:rsidRPr="00447DC9" w:rsidRDefault="00010D2F" w:rsidP="000C3712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010D2F" w:rsidRPr="00341F29" w:rsidRDefault="00010D2F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447DC9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Саблуку Олександру Анатолійовичу</w:t>
      </w:r>
      <w:r w:rsidRPr="00341F29">
        <w:rPr>
          <w:rFonts w:ascii="Times New Roman" w:hAnsi="Times New Roman"/>
          <w:color w:val="000000"/>
          <w:lang w:val="uk-UA"/>
        </w:rPr>
        <w:t xml:space="preserve"> дозвіл на виготовлення технічної документації із землеустрою щодо встановлення (відновлення) меж земельної ділянки в натурі (на місцевості) у власність площею </w:t>
      </w:r>
      <w:smartTag w:uri="urn:schemas-microsoft-com:office:smarttags" w:element="metricconverter">
        <w:smartTagPr>
          <w:attr w:name="ProductID" w:val="0.1500 га"/>
        </w:smartTagPr>
        <w:r w:rsidRPr="00341F29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1500</w:t>
        </w:r>
        <w:r w:rsidRPr="00341F29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 w:rsidRPr="00341F29">
        <w:rPr>
          <w:rFonts w:ascii="Times New Roman" w:hAnsi="Times New Roman"/>
          <w:color w:val="000000"/>
          <w:lang w:val="uk-UA"/>
        </w:rPr>
        <w:t xml:space="preserve"> для будівництва і обслуговування</w:t>
      </w:r>
      <w:r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447DC9">
        <w:rPr>
          <w:rFonts w:ascii="Times New Roman" w:hAnsi="Times New Roman"/>
          <w:color w:val="000000"/>
          <w:lang w:val="uk-UA"/>
        </w:rPr>
        <w:t xml:space="preserve">в с. </w:t>
      </w:r>
      <w:r>
        <w:rPr>
          <w:rFonts w:ascii="Times New Roman" w:hAnsi="Times New Roman"/>
          <w:color w:val="000000"/>
          <w:lang w:val="uk-UA"/>
        </w:rPr>
        <w:t>Шубків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Шевченка</w:t>
      </w:r>
      <w:r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010D2F" w:rsidRPr="00341F29" w:rsidRDefault="00010D2F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010D2F" w:rsidRPr="00341F29" w:rsidRDefault="00010D2F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010D2F" w:rsidRPr="00341F29" w:rsidRDefault="00010D2F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010D2F" w:rsidRPr="00341F29" w:rsidRDefault="00010D2F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010D2F" w:rsidRPr="00341F29" w:rsidRDefault="00010D2F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010D2F" w:rsidRPr="00341F29" w:rsidRDefault="00010D2F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010D2F" w:rsidRPr="00341F29" w:rsidRDefault="00010D2F" w:rsidP="000C3712">
      <w:pPr>
        <w:pStyle w:val="NoSpacing"/>
        <w:rPr>
          <w:rFonts w:ascii="Times New Roman" w:hAnsi="Times New Roman"/>
          <w:color w:val="000000"/>
        </w:rPr>
      </w:pPr>
    </w:p>
    <w:p w:rsidR="00010D2F" w:rsidRPr="00341F29" w:rsidRDefault="00010D2F" w:rsidP="000C3712">
      <w:pPr>
        <w:pStyle w:val="NoSpacing"/>
        <w:rPr>
          <w:rFonts w:ascii="Times New Roman" w:hAnsi="Times New Roman"/>
          <w:color w:val="000000"/>
        </w:rPr>
      </w:pPr>
    </w:p>
    <w:p w:rsidR="00010D2F" w:rsidRPr="00341F29" w:rsidRDefault="00010D2F" w:rsidP="000C3712">
      <w:pPr>
        <w:pStyle w:val="NoSpacing"/>
        <w:rPr>
          <w:rFonts w:ascii="Times New Roman" w:hAnsi="Times New Roman"/>
          <w:color w:val="000000"/>
        </w:rPr>
      </w:pPr>
    </w:p>
    <w:p w:rsidR="00010D2F" w:rsidRPr="00341F29" w:rsidRDefault="00010D2F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010D2F" w:rsidRPr="00341F29" w:rsidRDefault="00010D2F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</w:p>
    <w:p w:rsidR="00010D2F" w:rsidRPr="0007679E" w:rsidRDefault="00010D2F" w:rsidP="000C3712">
      <w:pPr>
        <w:pStyle w:val="NoSpacing"/>
        <w:jc w:val="center"/>
        <w:rPr>
          <w:rFonts w:ascii="Times New Roman" w:hAnsi="Times New Roman"/>
          <w:color w:val="FF0000"/>
          <w:lang w:val="uk-UA"/>
        </w:rPr>
      </w:pPr>
    </w:p>
    <w:p w:rsidR="00010D2F" w:rsidRPr="0007679E" w:rsidRDefault="00010D2F" w:rsidP="000C3712">
      <w:pPr>
        <w:rPr>
          <w:color w:val="FF0000"/>
          <w:lang w:val="uk-UA"/>
        </w:rPr>
      </w:pPr>
    </w:p>
    <w:sectPr w:rsidR="00010D2F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D2F" w:rsidRDefault="00010D2F" w:rsidP="00780E91">
      <w:pPr>
        <w:spacing w:after="0" w:line="240" w:lineRule="auto"/>
      </w:pPr>
      <w:r>
        <w:separator/>
      </w:r>
    </w:p>
  </w:endnote>
  <w:endnote w:type="continuationSeparator" w:id="0">
    <w:p w:rsidR="00010D2F" w:rsidRDefault="00010D2F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D2F" w:rsidRDefault="00010D2F" w:rsidP="00780E91">
      <w:pPr>
        <w:spacing w:after="0" w:line="240" w:lineRule="auto"/>
      </w:pPr>
      <w:r>
        <w:separator/>
      </w:r>
    </w:p>
  </w:footnote>
  <w:footnote w:type="continuationSeparator" w:id="0">
    <w:p w:rsidR="00010D2F" w:rsidRDefault="00010D2F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074A2"/>
    <w:rsid w:val="00010D2F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72413"/>
    <w:rsid w:val="00186FF1"/>
    <w:rsid w:val="001946D2"/>
    <w:rsid w:val="001D24B9"/>
    <w:rsid w:val="001D5096"/>
    <w:rsid w:val="001F45C0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B3D02"/>
    <w:rsid w:val="002D56DF"/>
    <w:rsid w:val="003100CC"/>
    <w:rsid w:val="00312726"/>
    <w:rsid w:val="00320143"/>
    <w:rsid w:val="00330361"/>
    <w:rsid w:val="00341F29"/>
    <w:rsid w:val="0035246C"/>
    <w:rsid w:val="0035271E"/>
    <w:rsid w:val="00355D47"/>
    <w:rsid w:val="00367548"/>
    <w:rsid w:val="00380013"/>
    <w:rsid w:val="003910B9"/>
    <w:rsid w:val="00397257"/>
    <w:rsid w:val="003B6510"/>
    <w:rsid w:val="003E013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64A2"/>
    <w:rsid w:val="005242E6"/>
    <w:rsid w:val="00540ADD"/>
    <w:rsid w:val="00555F7B"/>
    <w:rsid w:val="00557719"/>
    <w:rsid w:val="00563BEF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370B4"/>
    <w:rsid w:val="00657267"/>
    <w:rsid w:val="00675F06"/>
    <w:rsid w:val="00692703"/>
    <w:rsid w:val="006C0C74"/>
    <w:rsid w:val="006C542B"/>
    <w:rsid w:val="0071697F"/>
    <w:rsid w:val="00723007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9305DE"/>
    <w:rsid w:val="00935C2E"/>
    <w:rsid w:val="0095122B"/>
    <w:rsid w:val="009551CE"/>
    <w:rsid w:val="009620B3"/>
    <w:rsid w:val="00963D1C"/>
    <w:rsid w:val="00994614"/>
    <w:rsid w:val="009B588A"/>
    <w:rsid w:val="009B6476"/>
    <w:rsid w:val="009E1568"/>
    <w:rsid w:val="009E6241"/>
    <w:rsid w:val="00A05BCA"/>
    <w:rsid w:val="00A31BB9"/>
    <w:rsid w:val="00A36BD2"/>
    <w:rsid w:val="00A410A4"/>
    <w:rsid w:val="00A454B0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8412D"/>
    <w:rsid w:val="00C874D1"/>
    <w:rsid w:val="00C91C1D"/>
    <w:rsid w:val="00CA4648"/>
    <w:rsid w:val="00CB4352"/>
    <w:rsid w:val="00CC7AE2"/>
    <w:rsid w:val="00CE7568"/>
    <w:rsid w:val="00CF7386"/>
    <w:rsid w:val="00D04613"/>
    <w:rsid w:val="00D049E8"/>
    <w:rsid w:val="00D21E81"/>
    <w:rsid w:val="00D708B7"/>
    <w:rsid w:val="00D80A95"/>
    <w:rsid w:val="00D80C0A"/>
    <w:rsid w:val="00D90F3A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71B76"/>
    <w:rsid w:val="00F82A91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B4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D34D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E9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308</Words>
  <Characters>1761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User</cp:lastModifiedBy>
  <cp:revision>3</cp:revision>
  <cp:lastPrinted>2016-08-02T06:32:00Z</cp:lastPrinted>
  <dcterms:created xsi:type="dcterms:W3CDTF">2017-01-19T06:45:00Z</dcterms:created>
  <dcterms:modified xsi:type="dcterms:W3CDTF">2017-01-19T06:50:00Z</dcterms:modified>
</cp:coreProperties>
</file>