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8" w:rsidRPr="00035C1A" w:rsidRDefault="00F34678" w:rsidP="00035C1A">
      <w:pPr>
        <w:pStyle w:val="NoSpacing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  <w:t>Проект</w:t>
      </w:r>
    </w:p>
    <w:p w:rsidR="00F34678" w:rsidRDefault="00F34678" w:rsidP="007C5CEB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2F5962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5pt;height:58.5pt;visibility:visible">
            <v:imagedata r:id="rId7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4678" w:rsidRPr="00D61643" w:rsidRDefault="00F34678" w:rsidP="0071697F">
      <w:pPr>
        <w:pStyle w:val="NoSpacing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F34678" w:rsidRPr="00D61643" w:rsidRDefault="00F34678" w:rsidP="0071697F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34678" w:rsidRPr="0098229A" w:rsidRDefault="00F34678" w:rsidP="0071697F">
      <w:pPr>
        <w:pStyle w:val="NoSpacing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F34678" w:rsidRPr="00D61643" w:rsidRDefault="00F34678" w:rsidP="0071697F">
      <w:pPr>
        <w:pStyle w:val="NoSpacing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</w:tblGrid>
      <w:tr w:rsidR="00F34678" w:rsidRPr="009877E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F34678" w:rsidRPr="009877E4" w:rsidRDefault="00F34678" w:rsidP="00965E8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земельних ділянок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Волковському Павлу Володимировичу </w:t>
            </w:r>
            <w:bookmarkStart w:id="0" w:name="_GoBack"/>
            <w:bookmarkEnd w:id="0"/>
          </w:p>
        </w:tc>
      </w:tr>
    </w:tbl>
    <w:p w:rsidR="00F34678" w:rsidRPr="008750BF" w:rsidRDefault="00F34678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34678" w:rsidRPr="008750BF" w:rsidRDefault="00F34678" w:rsidP="000A24E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Волковському Павлу Володимировичу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F34678" w:rsidRPr="008750BF" w:rsidRDefault="00F34678" w:rsidP="000A24E3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F34678" w:rsidRPr="008750BF" w:rsidRDefault="00F34678" w:rsidP="0071697F">
      <w:pPr>
        <w:pStyle w:val="NoSpacing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F34678" w:rsidRPr="008750BF" w:rsidRDefault="00F34678" w:rsidP="0071697F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F34678" w:rsidRPr="008750BF" w:rsidRDefault="00F34678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Волковському Павлу Володимировичу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1800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1800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 (рілля),в  с. Дуби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F34678" w:rsidRPr="008750BF" w:rsidRDefault="00F34678" w:rsidP="000A24E3">
      <w:pPr>
        <w:pStyle w:val="NoSpacing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F34678" w:rsidRPr="008750BF" w:rsidRDefault="00F34678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Волковському Павлу Володимировичу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F34678" w:rsidRPr="008750BF" w:rsidRDefault="00F34678" w:rsidP="00965E82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F34678" w:rsidRPr="008750BF" w:rsidRDefault="00F34678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34678" w:rsidRPr="008750BF" w:rsidRDefault="00F34678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34678" w:rsidRPr="008750BF" w:rsidRDefault="00F34678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34678" w:rsidRPr="008750BF" w:rsidRDefault="00F34678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34678" w:rsidRDefault="00F34678" w:rsidP="00B84A0F">
      <w:pPr>
        <w:pStyle w:val="NoSpacing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F34678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78" w:rsidRDefault="00F34678" w:rsidP="00780E91">
      <w:pPr>
        <w:spacing w:after="0" w:line="240" w:lineRule="auto"/>
      </w:pPr>
      <w:r>
        <w:separator/>
      </w:r>
    </w:p>
  </w:endnote>
  <w:endnote w:type="continuationSeparator" w:id="0">
    <w:p w:rsidR="00F34678" w:rsidRDefault="00F3467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78" w:rsidRDefault="00F34678" w:rsidP="00780E91">
      <w:pPr>
        <w:spacing w:after="0" w:line="240" w:lineRule="auto"/>
      </w:pPr>
      <w:r>
        <w:separator/>
      </w:r>
    </w:p>
  </w:footnote>
  <w:footnote w:type="continuationSeparator" w:id="0">
    <w:p w:rsidR="00F34678" w:rsidRDefault="00F3467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35C1A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F132A"/>
    <w:rsid w:val="004123DB"/>
    <w:rsid w:val="0041303B"/>
    <w:rsid w:val="004236B9"/>
    <w:rsid w:val="00436799"/>
    <w:rsid w:val="004856C8"/>
    <w:rsid w:val="004B41B3"/>
    <w:rsid w:val="004C1E01"/>
    <w:rsid w:val="004D35F9"/>
    <w:rsid w:val="004E5811"/>
    <w:rsid w:val="004E77A8"/>
    <w:rsid w:val="00504B0E"/>
    <w:rsid w:val="005242E6"/>
    <w:rsid w:val="00530170"/>
    <w:rsid w:val="00540B97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C1D"/>
    <w:rsid w:val="00CA1DB1"/>
    <w:rsid w:val="00CA4648"/>
    <w:rsid w:val="00CB4352"/>
    <w:rsid w:val="00CC5F88"/>
    <w:rsid w:val="00D40237"/>
    <w:rsid w:val="00D61643"/>
    <w:rsid w:val="00D73E04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320</Words>
  <Characters>1825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2016-06-10T08:14:00Z</cp:lastPrinted>
  <dcterms:created xsi:type="dcterms:W3CDTF">2017-01-11T12:19:00Z</dcterms:created>
  <dcterms:modified xsi:type="dcterms:W3CDTF">2017-01-19T07:22:00Z</dcterms:modified>
</cp:coreProperties>
</file>