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14" w:rsidRDefault="00525914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Pr="007153E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25914" w:rsidRPr="00E560D2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25914" w:rsidRPr="00E560D2" w:rsidRDefault="0052591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525914" w:rsidRPr="00447DC9" w:rsidRDefault="00525914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02 березня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>
        <w:rPr>
          <w:rFonts w:ascii="Times New Roman" w:hAnsi="Times New Roman"/>
          <w:color w:val="000000"/>
          <w:lang w:val="uk-UA"/>
        </w:rPr>
        <w:t>265</w:t>
      </w:r>
    </w:p>
    <w:p w:rsidR="00525914" w:rsidRPr="00447DC9" w:rsidRDefault="0052591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525914" w:rsidRPr="00E3426A" w:rsidTr="004E5811">
        <w:trPr>
          <w:trHeight w:val="1560"/>
        </w:trPr>
        <w:tc>
          <w:tcPr>
            <w:tcW w:w="5495" w:type="dxa"/>
          </w:tcPr>
          <w:p w:rsidR="00525914" w:rsidRPr="00E3426A" w:rsidRDefault="00525914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>
              <w:rPr>
                <w:rFonts w:ascii="Times New Roman" w:hAnsi="Times New Roman"/>
                <w:color w:val="000000"/>
                <w:lang w:val="uk-UA"/>
              </w:rPr>
              <w:t>ої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будівництва та обслуговування житлового будинку господарських будівель та споруд(присадибна ділянка)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Ярмак Таїсії Сергіївні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  <w:r>
              <w:rPr>
                <w:rFonts w:ascii="Times New Roman" w:hAnsi="Times New Roman"/>
                <w:color w:val="000000"/>
                <w:lang w:val="uk-UA"/>
              </w:rPr>
              <w:t>по вул. Мирна,5</w:t>
            </w:r>
          </w:p>
          <w:p w:rsidR="00525914" w:rsidRPr="00E3426A" w:rsidRDefault="00525914" w:rsidP="00B23659">
            <w:pPr>
              <w:pStyle w:val="NoSpacing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25914" w:rsidRPr="00E3426A" w:rsidRDefault="00525914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25914" w:rsidRPr="00447DC9" w:rsidRDefault="00525914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Pr="00EE5F2D">
        <w:rPr>
          <w:rFonts w:ascii="Times New Roman" w:hAnsi="Times New Roman"/>
          <w:color w:val="000000"/>
          <w:lang w:val="uk-UA"/>
        </w:rPr>
        <w:t xml:space="preserve">Розглянувши </w:t>
      </w:r>
      <w:r w:rsidRPr="00447DC9">
        <w:rPr>
          <w:rFonts w:ascii="Times New Roman" w:hAnsi="Times New Roman"/>
          <w:color w:val="000000"/>
          <w:lang w:val="uk-UA"/>
        </w:rPr>
        <w:t xml:space="preserve">звернення гр. </w:t>
      </w:r>
      <w:r>
        <w:rPr>
          <w:rFonts w:ascii="Times New Roman" w:hAnsi="Times New Roman"/>
          <w:color w:val="000000"/>
          <w:lang w:val="uk-UA"/>
        </w:rPr>
        <w:t>Ярмак Таїсії Сергіївни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</w:t>
      </w:r>
      <w:r w:rsidRPr="00E3426A">
        <w:rPr>
          <w:rFonts w:ascii="Times New Roman" w:hAnsi="Times New Roman"/>
          <w:color w:val="000000"/>
          <w:lang w:val="uk-UA"/>
        </w:rPr>
        <w:t>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E3426A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 xml:space="preserve">и </w:t>
      </w:r>
      <w:r w:rsidRPr="00E3426A">
        <w:rPr>
          <w:rFonts w:ascii="Times New Roman" w:hAnsi="Times New Roman"/>
          <w:color w:val="000000"/>
          <w:lang w:val="uk-UA"/>
        </w:rPr>
        <w:t xml:space="preserve"> в натурі (на місцевості) 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</w:t>
      </w:r>
      <w:r w:rsidRPr="00447DC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Шубків,по вул. Мирна,5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25914" w:rsidRPr="00447DC9" w:rsidRDefault="0052591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525914" w:rsidRPr="00447DC9" w:rsidRDefault="0052591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25914" w:rsidRPr="00447DC9" w:rsidRDefault="00525914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525914" w:rsidRPr="00341F29" w:rsidRDefault="0052591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447DC9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Ярмак Таїсії Сергіївні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</w:t>
      </w:r>
      <w:r w:rsidRPr="00447DC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>с. Шубків по вул. Мирна,5 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25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25914" w:rsidRPr="00341F29" w:rsidRDefault="0052591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25914" w:rsidRPr="00341F29" w:rsidRDefault="0052591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25914" w:rsidRPr="00341F29" w:rsidRDefault="0052591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525914" w:rsidRPr="00341F29" w:rsidRDefault="0052591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525914" w:rsidRPr="00341F29" w:rsidRDefault="0052591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525914" w:rsidRPr="00341F29" w:rsidRDefault="0052591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525914" w:rsidRPr="00341F29" w:rsidRDefault="00525914" w:rsidP="000C3712">
      <w:pPr>
        <w:pStyle w:val="NoSpacing"/>
        <w:rPr>
          <w:rFonts w:ascii="Times New Roman" w:hAnsi="Times New Roman"/>
          <w:color w:val="000000"/>
        </w:rPr>
      </w:pPr>
    </w:p>
    <w:p w:rsidR="00525914" w:rsidRPr="00341F29" w:rsidRDefault="00525914" w:rsidP="000C3712">
      <w:pPr>
        <w:pStyle w:val="NoSpacing"/>
        <w:rPr>
          <w:rFonts w:ascii="Times New Roman" w:hAnsi="Times New Roman"/>
          <w:color w:val="000000"/>
        </w:rPr>
      </w:pPr>
    </w:p>
    <w:p w:rsidR="00525914" w:rsidRPr="00341F29" w:rsidRDefault="00525914" w:rsidP="000C3712">
      <w:pPr>
        <w:pStyle w:val="NoSpacing"/>
        <w:rPr>
          <w:rFonts w:ascii="Times New Roman" w:hAnsi="Times New Roman"/>
          <w:color w:val="000000"/>
        </w:rPr>
      </w:pPr>
    </w:p>
    <w:p w:rsidR="00525914" w:rsidRPr="00341F29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25914" w:rsidRPr="00341F29" w:rsidRDefault="0052591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525914" w:rsidRPr="0007679E" w:rsidRDefault="00525914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525914" w:rsidRPr="0007679E" w:rsidRDefault="00525914" w:rsidP="000C3712">
      <w:pPr>
        <w:rPr>
          <w:color w:val="FF0000"/>
          <w:lang w:val="uk-UA"/>
        </w:rPr>
      </w:pPr>
    </w:p>
    <w:sectPr w:rsidR="00525914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14" w:rsidRDefault="00525914" w:rsidP="00780E91">
      <w:pPr>
        <w:spacing w:after="0" w:line="240" w:lineRule="auto"/>
      </w:pPr>
      <w:r>
        <w:separator/>
      </w:r>
    </w:p>
  </w:endnote>
  <w:endnote w:type="continuationSeparator" w:id="0">
    <w:p w:rsidR="00525914" w:rsidRDefault="0052591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14" w:rsidRDefault="00525914" w:rsidP="00780E91">
      <w:pPr>
        <w:spacing w:after="0" w:line="240" w:lineRule="auto"/>
      </w:pPr>
      <w:r>
        <w:separator/>
      </w:r>
    </w:p>
  </w:footnote>
  <w:footnote w:type="continuationSeparator" w:id="0">
    <w:p w:rsidR="00525914" w:rsidRDefault="0052591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0D1A"/>
    <w:rsid w:val="00153D6E"/>
    <w:rsid w:val="00154B45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3C5685"/>
    <w:rsid w:val="0041303B"/>
    <w:rsid w:val="004236B9"/>
    <w:rsid w:val="00436799"/>
    <w:rsid w:val="00447DC9"/>
    <w:rsid w:val="004511C0"/>
    <w:rsid w:val="00464326"/>
    <w:rsid w:val="00464D43"/>
    <w:rsid w:val="0048413B"/>
    <w:rsid w:val="004856C8"/>
    <w:rsid w:val="004A4A5C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25914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C0C74"/>
    <w:rsid w:val="006C542B"/>
    <w:rsid w:val="007153EC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A3F74"/>
    <w:rsid w:val="009B588A"/>
    <w:rsid w:val="009B6D70"/>
    <w:rsid w:val="009E1568"/>
    <w:rsid w:val="009E6241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42F5D"/>
    <w:rsid w:val="00B57801"/>
    <w:rsid w:val="00B71DFC"/>
    <w:rsid w:val="00BD5066"/>
    <w:rsid w:val="00BE4622"/>
    <w:rsid w:val="00BF7D82"/>
    <w:rsid w:val="00C14ABD"/>
    <w:rsid w:val="00C151E3"/>
    <w:rsid w:val="00C23A6A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A3BB4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EE5F2D"/>
    <w:rsid w:val="00F017B1"/>
    <w:rsid w:val="00F01BFE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320</Words>
  <Characters>1829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User</cp:lastModifiedBy>
  <cp:revision>10</cp:revision>
  <cp:lastPrinted>2016-08-02T06:32:00Z</cp:lastPrinted>
  <dcterms:created xsi:type="dcterms:W3CDTF">2017-01-19T06:53:00Z</dcterms:created>
  <dcterms:modified xsi:type="dcterms:W3CDTF">2017-03-06T07:19:00Z</dcterms:modified>
</cp:coreProperties>
</file>