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CF" w:rsidRPr="00035C1A" w:rsidRDefault="001D55CF" w:rsidP="00035C1A">
      <w:pPr>
        <w:pStyle w:val="NoSpacing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1D55CF" w:rsidRDefault="001D55CF" w:rsidP="0071697F">
      <w:pPr>
        <w:pStyle w:val="NoSpacing"/>
        <w:jc w:val="center"/>
        <w:rPr>
          <w:rFonts w:ascii="Times New Roman" w:hAnsi="Times New Roman"/>
          <w:color w:val="000000"/>
          <w:lang w:val="uk-UA" w:eastAsia="ar-SA"/>
        </w:rPr>
      </w:pPr>
      <w:r w:rsidRPr="00F27EE2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5pt;height:58.5pt;visibility:visible">
            <v:imagedata r:id="rId7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55CF" w:rsidRPr="00D61643" w:rsidRDefault="001D55CF" w:rsidP="0071697F">
      <w:pPr>
        <w:pStyle w:val="NoSpacing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1D55CF" w:rsidRPr="00D61643" w:rsidRDefault="001D55CF" w:rsidP="0071697F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1D55CF" w:rsidRPr="0098229A" w:rsidRDefault="001D55CF" w:rsidP="0071697F">
      <w:pPr>
        <w:pStyle w:val="NoSpacing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07 квітня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</w:t>
      </w:r>
      <w:r w:rsidRPr="00D61643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uk-UA"/>
        </w:rPr>
        <w:t>282</w:t>
      </w:r>
    </w:p>
    <w:p w:rsidR="001D55CF" w:rsidRPr="00D61643" w:rsidRDefault="001D55CF" w:rsidP="0071697F">
      <w:pPr>
        <w:pStyle w:val="NoSpacing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</w:tblGrid>
      <w:tr w:rsidR="001D55CF" w:rsidRPr="00D557EB" w:rsidTr="008339A1">
        <w:trPr>
          <w:trHeight w:val="7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D55CF" w:rsidRPr="00D557EB" w:rsidRDefault="001D55CF" w:rsidP="00035C1A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557E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натурі(на місцевості)</w:t>
            </w:r>
            <w:r w:rsidRPr="00D557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для будівництва та обслуговування житлового будинку господарських будівель та споруд (присадибна ділянка) гр. Фомич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D557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Руслана Михайловича в с.Гориньград Перший,вул. Шевченка,61 </w:t>
            </w:r>
          </w:p>
        </w:tc>
      </w:tr>
    </w:tbl>
    <w:p w:rsidR="001D55CF" w:rsidRPr="00D557EB" w:rsidRDefault="001D55CF" w:rsidP="0071697F">
      <w:pPr>
        <w:pStyle w:val="NoSpacing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заяву гр Фомича Руслана Михайловича с.Гориньград Перший, вул. Шевченка,61 п</w:t>
      </w:r>
      <w:r w:rsidRPr="00D557EB">
        <w:rPr>
          <w:rFonts w:ascii="Times New Roman" w:hAnsi="Times New Roman"/>
          <w:color w:val="000000"/>
          <w:lang w:val="uk-UA"/>
        </w:rPr>
        <w:t>ро надання дозволу на виготовлення технічної документації із землеустрою щодо встановлення (відновлення) меж земельної ділянки в натурі(на місцевості)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комісії з питань земельних відносин, Шубківська сільська</w:t>
      </w: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рада</w:t>
      </w: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1D55CF" w:rsidRPr="00D557EB" w:rsidRDefault="001D55CF" w:rsidP="0071697F">
      <w:pPr>
        <w:pStyle w:val="NoSpacing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1D55CF" w:rsidRPr="00D557EB" w:rsidRDefault="001D55CF" w:rsidP="0071697F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1. Надати гр Фомич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Руслан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Михайлович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lang w:val="uk-UA"/>
        </w:rPr>
        <w:t>дозв</w:t>
      </w:r>
      <w:r>
        <w:rPr>
          <w:rFonts w:ascii="Times New Roman" w:hAnsi="Times New Roman"/>
          <w:color w:val="000000"/>
          <w:lang w:val="uk-UA"/>
        </w:rPr>
        <w:t>і</w:t>
      </w:r>
      <w:r w:rsidRPr="00D557EB">
        <w:rPr>
          <w:rFonts w:ascii="Times New Roman" w:hAnsi="Times New Roman"/>
          <w:color w:val="000000"/>
          <w:lang w:val="uk-UA"/>
        </w:rPr>
        <w:t>л на виготовлення технічної документації із землеустрою щодо встановлення (відновлення) меж земельної ділянки в натурі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lang w:val="uk-UA"/>
        </w:rPr>
        <w:t>(на місцевості)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для будівництва та обслуговування житлового будинку господарських будівель та споруд (присадибна ділянка)  площею 0.25га, в с.Гориньград Перший,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вул. Шевченка,61   на території Шубківської сільської ради Рівненського району Рівненської області.</w:t>
      </w:r>
    </w:p>
    <w:p w:rsidR="001D55CF" w:rsidRPr="00D557EB" w:rsidRDefault="001D55CF" w:rsidP="00D557EB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Pr="00D557EB">
        <w:rPr>
          <w:rFonts w:ascii="Times New Roman" w:hAnsi="Times New Roman"/>
          <w:color w:val="000000"/>
          <w:lang w:val="uk-UA"/>
        </w:rPr>
        <w:t>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557EB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0A24E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71697F">
      <w:pPr>
        <w:pStyle w:val="NoSpacing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71697F">
      <w:pPr>
        <w:pStyle w:val="NoSpacing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71697F">
      <w:pPr>
        <w:pStyle w:val="NoSpacing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55CF" w:rsidRPr="00D557EB" w:rsidRDefault="001D55CF" w:rsidP="00B84A0F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557EB">
        <w:rPr>
          <w:rFonts w:ascii="Times New Roman" w:hAnsi="Times New Roman"/>
          <w:color w:val="000000"/>
          <w:sz w:val="24"/>
          <w:szCs w:val="24"/>
          <w:lang w:val="uk-UA"/>
        </w:rPr>
        <w:t>Сільський голова                                      О. Іолтух</w:t>
      </w:r>
    </w:p>
    <w:sectPr w:rsidR="001D55CF" w:rsidRPr="00D557EB" w:rsidSect="00CC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CF" w:rsidRDefault="001D55CF" w:rsidP="00780E91">
      <w:pPr>
        <w:spacing w:after="0" w:line="240" w:lineRule="auto"/>
      </w:pPr>
      <w:r>
        <w:separator/>
      </w:r>
    </w:p>
  </w:endnote>
  <w:endnote w:type="continuationSeparator" w:id="0">
    <w:p w:rsidR="001D55CF" w:rsidRDefault="001D55C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CF" w:rsidRDefault="001D55CF" w:rsidP="00780E91">
      <w:pPr>
        <w:spacing w:after="0" w:line="240" w:lineRule="auto"/>
      </w:pPr>
      <w:r>
        <w:separator/>
      </w:r>
    </w:p>
  </w:footnote>
  <w:footnote w:type="continuationSeparator" w:id="0">
    <w:p w:rsidR="001D55CF" w:rsidRDefault="001D55C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5C1A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116B7C"/>
    <w:rsid w:val="00153D6E"/>
    <w:rsid w:val="001D24B9"/>
    <w:rsid w:val="001D55CF"/>
    <w:rsid w:val="001F45C0"/>
    <w:rsid w:val="001F6BF2"/>
    <w:rsid w:val="0023099F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4223D"/>
    <w:rsid w:val="0035223B"/>
    <w:rsid w:val="0035271E"/>
    <w:rsid w:val="00355D47"/>
    <w:rsid w:val="00367548"/>
    <w:rsid w:val="003910B9"/>
    <w:rsid w:val="00397257"/>
    <w:rsid w:val="003B6510"/>
    <w:rsid w:val="003F132A"/>
    <w:rsid w:val="004123DB"/>
    <w:rsid w:val="0041303B"/>
    <w:rsid w:val="004236B9"/>
    <w:rsid w:val="00436799"/>
    <w:rsid w:val="004856C8"/>
    <w:rsid w:val="004B41B3"/>
    <w:rsid w:val="004C0440"/>
    <w:rsid w:val="004C1E01"/>
    <w:rsid w:val="004D35F9"/>
    <w:rsid w:val="004E5811"/>
    <w:rsid w:val="004E77A8"/>
    <w:rsid w:val="00504B0E"/>
    <w:rsid w:val="005242E6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B77FD"/>
    <w:rsid w:val="006C0C74"/>
    <w:rsid w:val="006E77EB"/>
    <w:rsid w:val="0071697F"/>
    <w:rsid w:val="00723007"/>
    <w:rsid w:val="00733028"/>
    <w:rsid w:val="00770E32"/>
    <w:rsid w:val="00780E91"/>
    <w:rsid w:val="007A3029"/>
    <w:rsid w:val="007C6B1A"/>
    <w:rsid w:val="007D2E02"/>
    <w:rsid w:val="008042B7"/>
    <w:rsid w:val="008125C4"/>
    <w:rsid w:val="008339A1"/>
    <w:rsid w:val="0085243D"/>
    <w:rsid w:val="008750BF"/>
    <w:rsid w:val="008B18B2"/>
    <w:rsid w:val="008B2FE1"/>
    <w:rsid w:val="009305DE"/>
    <w:rsid w:val="00932361"/>
    <w:rsid w:val="00935C2E"/>
    <w:rsid w:val="009513C2"/>
    <w:rsid w:val="009603EF"/>
    <w:rsid w:val="009620B3"/>
    <w:rsid w:val="0098229A"/>
    <w:rsid w:val="009E1568"/>
    <w:rsid w:val="009E6241"/>
    <w:rsid w:val="00A05BCA"/>
    <w:rsid w:val="00A410A4"/>
    <w:rsid w:val="00A454B0"/>
    <w:rsid w:val="00A73DB8"/>
    <w:rsid w:val="00A77068"/>
    <w:rsid w:val="00AA0483"/>
    <w:rsid w:val="00AA4861"/>
    <w:rsid w:val="00AD147F"/>
    <w:rsid w:val="00AD5BA0"/>
    <w:rsid w:val="00AD5D32"/>
    <w:rsid w:val="00AD7AC0"/>
    <w:rsid w:val="00AE4FE5"/>
    <w:rsid w:val="00AF3423"/>
    <w:rsid w:val="00AF3BC9"/>
    <w:rsid w:val="00AF4892"/>
    <w:rsid w:val="00AF7FB9"/>
    <w:rsid w:val="00B00AF3"/>
    <w:rsid w:val="00B107AC"/>
    <w:rsid w:val="00B42F5D"/>
    <w:rsid w:val="00B84A0F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4648"/>
    <w:rsid w:val="00CB4352"/>
    <w:rsid w:val="00CC5F88"/>
    <w:rsid w:val="00CC69D3"/>
    <w:rsid w:val="00CE7501"/>
    <w:rsid w:val="00D557EB"/>
    <w:rsid w:val="00D61643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F1FCE"/>
    <w:rsid w:val="00F017B1"/>
    <w:rsid w:val="00F04BCB"/>
    <w:rsid w:val="00F27EE2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324</Words>
  <Characters>1853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2016-06-10T08:14:00Z</cp:lastPrinted>
  <dcterms:created xsi:type="dcterms:W3CDTF">2016-08-02T06:25:00Z</dcterms:created>
  <dcterms:modified xsi:type="dcterms:W3CDTF">2017-04-13T06:53:00Z</dcterms:modified>
</cp:coreProperties>
</file>