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224" w:rsidRPr="004E5811" w:rsidRDefault="00400224" w:rsidP="00F32B4F">
      <w:pPr>
        <w:pStyle w:val="NoSpacing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</w:p>
    <w:p w:rsidR="00400224" w:rsidRPr="00DF654B" w:rsidRDefault="00400224" w:rsidP="009D4DE3">
      <w:pPr>
        <w:pStyle w:val="NoSpacing"/>
        <w:tabs>
          <w:tab w:val="left" w:pos="45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              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Pr="00915970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43.5pt;height:58.5pt;visibility:visible">
            <v:imagedata r:id="rId7" o:title=""/>
          </v:shape>
        </w:pic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Проект        </w:t>
      </w:r>
    </w:p>
    <w:p w:rsidR="00400224" w:rsidRPr="00DF654B" w:rsidRDefault="00400224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400224" w:rsidRPr="00DF654B" w:rsidRDefault="00400224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400224" w:rsidRPr="00DF654B" w:rsidRDefault="00400224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400224" w:rsidRPr="00DF654B" w:rsidRDefault="00400224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400224" w:rsidRPr="00DF654B" w:rsidRDefault="00400224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400224" w:rsidRPr="00DF654B" w:rsidRDefault="00400224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400224" w:rsidRPr="00DF654B" w:rsidRDefault="00400224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400224" w:rsidRPr="00DF654B" w:rsidRDefault="00400224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400224" w:rsidRPr="009D4DE3" w:rsidRDefault="00400224" w:rsidP="00AD5BA0">
      <w:pPr>
        <w:pStyle w:val="NoSpacing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</w:rPr>
        <w:t>Від</w:t>
      </w:r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400224" w:rsidRPr="00DF654B" w:rsidRDefault="00400224" w:rsidP="00AD5BA0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400224" w:rsidRPr="007F6BCA" w:rsidTr="00B939C2">
        <w:trPr>
          <w:trHeight w:val="1560"/>
        </w:trPr>
        <w:tc>
          <w:tcPr>
            <w:tcW w:w="5495" w:type="dxa"/>
          </w:tcPr>
          <w:p w:rsidR="00400224" w:rsidRPr="007F6BCA" w:rsidRDefault="00400224" w:rsidP="00F71756">
            <w:pPr>
              <w:pStyle w:val="NoSpacing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>Дроздової Валентини Іванівни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Котів </w:t>
            </w:r>
          </w:p>
        </w:tc>
        <w:tc>
          <w:tcPr>
            <w:tcW w:w="3985" w:type="dxa"/>
          </w:tcPr>
          <w:p w:rsidR="00400224" w:rsidRPr="007F6BCA" w:rsidRDefault="00400224" w:rsidP="000A24E3">
            <w:pPr>
              <w:pStyle w:val="NoSpacing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400224" w:rsidRPr="00DF654B" w:rsidRDefault="00400224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400224" w:rsidRPr="00DF654B" w:rsidRDefault="00400224" w:rsidP="000A24E3">
      <w:pPr>
        <w:pStyle w:val="NoSpacing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>
        <w:rPr>
          <w:rFonts w:ascii="Times New Roman" w:hAnsi="Times New Roman"/>
          <w:color w:val="000000"/>
          <w:lang w:val="uk-UA"/>
        </w:rPr>
        <w:t>гр</w:t>
      </w:r>
      <w:r w:rsidRPr="007F6BCA">
        <w:rPr>
          <w:rFonts w:ascii="Times New Roman" w:hAnsi="Times New Roman"/>
          <w:color w:val="000000"/>
          <w:lang w:val="uk-UA"/>
        </w:rPr>
        <w:t xml:space="preserve">. </w:t>
      </w:r>
      <w:r>
        <w:rPr>
          <w:rFonts w:ascii="Times New Roman" w:hAnsi="Times New Roman"/>
          <w:color w:val="000000"/>
          <w:lang w:val="uk-UA"/>
        </w:rPr>
        <w:t xml:space="preserve">Дроздової Валентини Іванівни </w:t>
      </w:r>
      <w:r w:rsidRPr="007F6BCA">
        <w:rPr>
          <w:rFonts w:ascii="Times New Roman" w:hAnsi="Times New Roman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Котів,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400224" w:rsidRPr="00DF654B" w:rsidRDefault="00400224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</w:p>
    <w:p w:rsidR="00400224" w:rsidRPr="00DF654B" w:rsidRDefault="00400224" w:rsidP="00AD5B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400224" w:rsidRPr="00DF654B" w:rsidRDefault="00400224" w:rsidP="00AD5BA0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400224" w:rsidRPr="00DF654B" w:rsidRDefault="00400224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Дроздовій Валентині Іванівні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5624689800:0</w:t>
      </w:r>
      <w:r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23</w:t>
      </w:r>
      <w:r w:rsidRPr="00DF654B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064</w:t>
      </w:r>
      <w:r w:rsidRPr="00DF654B">
        <w:rPr>
          <w:rFonts w:ascii="Times New Roman" w:hAnsi="Times New Roman"/>
          <w:color w:val="000000"/>
          <w:lang w:val="uk-UA"/>
        </w:rPr>
        <w:t xml:space="preserve">) у власність площею </w:t>
      </w:r>
      <w:smartTag w:uri="urn:schemas-microsoft-com:office:smarttags" w:element="metricconverter">
        <w:smartTagPr>
          <w:attr w:name="ProductID" w:val="0.0800 га"/>
        </w:smartTagPr>
        <w:r w:rsidRPr="00DF654B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0800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DF654B">
        <w:rPr>
          <w:rFonts w:ascii="Times New Roman" w:hAnsi="Times New Roman"/>
          <w:color w:val="000000"/>
          <w:lang w:val="uk-UA"/>
        </w:rPr>
        <w:t>, (</w:t>
      </w:r>
      <w:smartTag w:uri="urn:schemas-microsoft-com:office:smarttags" w:element="metricconverter">
        <w:smartTagPr>
          <w:attr w:name="ProductID" w:val="800 м2"/>
        </w:smartTagPr>
        <w:r>
          <w:rPr>
            <w:rFonts w:ascii="Times New Roman" w:hAnsi="Times New Roman"/>
            <w:color w:val="000000"/>
            <w:lang w:val="uk-UA"/>
          </w:rPr>
          <w:t>800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м2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) </w:t>
      </w:r>
      <w:r w:rsidRPr="007F6BCA">
        <w:rPr>
          <w:rFonts w:ascii="Times New Roman" w:hAnsi="Times New Roman"/>
          <w:lang w:val="uk-UA"/>
        </w:rPr>
        <w:t xml:space="preserve">для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в с. Котів по,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400224" w:rsidRPr="00DF654B" w:rsidRDefault="00400224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Дроздовій Валентині Іванівні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у власність земельну ділянку площею </w:t>
      </w:r>
      <w:smartTag w:uri="urn:schemas-microsoft-com:office:smarttags" w:element="metricconverter">
        <w:smartTagPr>
          <w:attr w:name="ProductID" w:val="0.0800 га"/>
        </w:smartTagPr>
        <w:r w:rsidRPr="00DF654B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0800</w:t>
        </w:r>
        <w:r w:rsidRPr="00DF654B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</w:t>
      </w:r>
      <w:r>
        <w:rPr>
          <w:rFonts w:ascii="Times New Roman" w:hAnsi="Times New Roman"/>
          <w:color w:val="000000"/>
          <w:lang w:val="uk-UA"/>
        </w:rPr>
        <w:t>ведення особистого селянського господарства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Котів,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400224" w:rsidRPr="00DF654B" w:rsidRDefault="00400224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Дроздовій Валентині Іванівні</w:t>
      </w:r>
      <w:r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0224" w:rsidRPr="00DF654B" w:rsidRDefault="00400224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400224" w:rsidRPr="00DF654B" w:rsidRDefault="00400224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400224" w:rsidRPr="00DF654B" w:rsidRDefault="00400224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400224" w:rsidRPr="00DF654B" w:rsidRDefault="00400224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400224" w:rsidRPr="00DF654B" w:rsidRDefault="00400224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400224" w:rsidRPr="00DF654B" w:rsidRDefault="00400224" w:rsidP="00AD5B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400224" w:rsidRPr="00DF654B" w:rsidRDefault="00400224" w:rsidP="00AD5B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400224" w:rsidRPr="004E5811" w:rsidRDefault="00400224" w:rsidP="00AD5BA0">
      <w:pPr>
        <w:pStyle w:val="NoSpacing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400224" w:rsidRPr="00675F06" w:rsidRDefault="00400224" w:rsidP="00AD5BA0">
      <w:pPr>
        <w:pStyle w:val="NoSpacing"/>
        <w:rPr>
          <w:color w:val="FF0000"/>
          <w:lang w:val="uk-UA"/>
        </w:rPr>
      </w:pPr>
    </w:p>
    <w:p w:rsidR="00400224" w:rsidRPr="00675F06" w:rsidRDefault="00400224" w:rsidP="00E55ECD">
      <w:pPr>
        <w:pStyle w:val="NoSpacing"/>
        <w:rPr>
          <w:rFonts w:ascii="Times New Roman" w:hAnsi="Times New Roman"/>
          <w:color w:val="FF0000"/>
          <w:lang w:val="uk-UA"/>
        </w:rPr>
      </w:pPr>
    </w:p>
    <w:sectPr w:rsidR="00400224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224" w:rsidRDefault="00400224" w:rsidP="00780E91">
      <w:pPr>
        <w:spacing w:after="0" w:line="240" w:lineRule="auto"/>
      </w:pPr>
      <w:r>
        <w:separator/>
      </w:r>
    </w:p>
  </w:endnote>
  <w:endnote w:type="continuationSeparator" w:id="0">
    <w:p w:rsidR="00400224" w:rsidRDefault="00400224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224" w:rsidRDefault="00400224" w:rsidP="00780E91">
      <w:pPr>
        <w:spacing w:after="0" w:line="240" w:lineRule="auto"/>
      </w:pPr>
      <w:r>
        <w:separator/>
      </w:r>
    </w:p>
  </w:footnote>
  <w:footnote w:type="continuationSeparator" w:id="0">
    <w:p w:rsidR="00400224" w:rsidRDefault="00400224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15AE3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20143"/>
    <w:rsid w:val="0035271E"/>
    <w:rsid w:val="00355D47"/>
    <w:rsid w:val="00367548"/>
    <w:rsid w:val="003910B9"/>
    <w:rsid w:val="00397257"/>
    <w:rsid w:val="003B6510"/>
    <w:rsid w:val="003D6920"/>
    <w:rsid w:val="003F2200"/>
    <w:rsid w:val="00400224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5F355E"/>
    <w:rsid w:val="006019F1"/>
    <w:rsid w:val="00634355"/>
    <w:rsid w:val="00641437"/>
    <w:rsid w:val="006672B8"/>
    <w:rsid w:val="00675F06"/>
    <w:rsid w:val="00692703"/>
    <w:rsid w:val="006B1135"/>
    <w:rsid w:val="006B5120"/>
    <w:rsid w:val="006C0C74"/>
    <w:rsid w:val="00702057"/>
    <w:rsid w:val="0071697F"/>
    <w:rsid w:val="00723007"/>
    <w:rsid w:val="00733028"/>
    <w:rsid w:val="00735CCD"/>
    <w:rsid w:val="00770E32"/>
    <w:rsid w:val="00771A84"/>
    <w:rsid w:val="00780E91"/>
    <w:rsid w:val="007A3029"/>
    <w:rsid w:val="007C7A77"/>
    <w:rsid w:val="007D2E02"/>
    <w:rsid w:val="007F3B1F"/>
    <w:rsid w:val="007F6BCA"/>
    <w:rsid w:val="008042B7"/>
    <w:rsid w:val="00847539"/>
    <w:rsid w:val="0085243D"/>
    <w:rsid w:val="008B18B2"/>
    <w:rsid w:val="008B2FE1"/>
    <w:rsid w:val="008D1B88"/>
    <w:rsid w:val="008D42C5"/>
    <w:rsid w:val="008D7D2F"/>
    <w:rsid w:val="008F1BD5"/>
    <w:rsid w:val="00915970"/>
    <w:rsid w:val="009305DE"/>
    <w:rsid w:val="00935C2E"/>
    <w:rsid w:val="009620B3"/>
    <w:rsid w:val="00982D0E"/>
    <w:rsid w:val="009B7B08"/>
    <w:rsid w:val="009D4DE3"/>
    <w:rsid w:val="009E1568"/>
    <w:rsid w:val="009E6241"/>
    <w:rsid w:val="00A05BCA"/>
    <w:rsid w:val="00A26CF2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61643"/>
    <w:rsid w:val="00DC2341"/>
    <w:rsid w:val="00DC4503"/>
    <w:rsid w:val="00DF3CBB"/>
    <w:rsid w:val="00DF654B"/>
    <w:rsid w:val="00E20808"/>
    <w:rsid w:val="00E45253"/>
    <w:rsid w:val="00E474FE"/>
    <w:rsid w:val="00E476BC"/>
    <w:rsid w:val="00E55ECD"/>
    <w:rsid w:val="00E617ED"/>
    <w:rsid w:val="00E658FE"/>
    <w:rsid w:val="00E71D75"/>
    <w:rsid w:val="00EB669A"/>
    <w:rsid w:val="00ED1BAD"/>
    <w:rsid w:val="00F017B1"/>
    <w:rsid w:val="00F04BCB"/>
    <w:rsid w:val="00F32B4F"/>
    <w:rsid w:val="00F3774B"/>
    <w:rsid w:val="00F71756"/>
    <w:rsid w:val="00F71B76"/>
    <w:rsid w:val="00FA2F91"/>
    <w:rsid w:val="00FA39E6"/>
    <w:rsid w:val="00FA5A2F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363</Words>
  <Characters>2072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User</cp:lastModifiedBy>
  <cp:revision>3</cp:revision>
  <cp:lastPrinted>2016-06-10T08:14:00Z</cp:lastPrinted>
  <dcterms:created xsi:type="dcterms:W3CDTF">2017-04-28T05:22:00Z</dcterms:created>
  <dcterms:modified xsi:type="dcterms:W3CDTF">2017-04-28T05:29:00Z</dcterms:modified>
</cp:coreProperties>
</file>