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7D" w:rsidRPr="0007679E" w:rsidRDefault="00DC727D" w:rsidP="00D85188">
      <w:pPr>
        <w:pStyle w:val="NoSpacing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DC727D" w:rsidRDefault="00DC727D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val="uk-UA" w:eastAsia="ru-RU"/>
        </w:rPr>
        <w:t xml:space="preserve">                                                                   </w:t>
      </w:r>
      <w:r w:rsidRPr="005F0281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7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Проект</w:t>
      </w:r>
    </w:p>
    <w:p w:rsidR="00DC727D" w:rsidRDefault="00DC727D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DC727D" w:rsidRPr="00447DC9" w:rsidRDefault="00DC727D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DC727D" w:rsidRPr="00447DC9" w:rsidRDefault="00DC727D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DC727D" w:rsidRPr="00447DC9" w:rsidRDefault="00DC727D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DC727D" w:rsidRPr="00C028E1" w:rsidRDefault="00DC727D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DC727D" w:rsidRPr="00C028E1" w:rsidRDefault="00DC727D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DC727D" w:rsidRPr="00447DC9" w:rsidRDefault="00DC727D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DC727D" w:rsidRPr="00447DC9" w:rsidRDefault="00DC727D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DC727D" w:rsidRPr="00447DC9" w:rsidRDefault="00DC727D" w:rsidP="000C3712">
      <w:pPr>
        <w:pStyle w:val="NoSpacing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>
        <w:rPr>
          <w:rFonts w:ascii="Times New Roman" w:hAnsi="Times New Roman"/>
          <w:color w:val="000000"/>
          <w:lang w:val="uk-UA"/>
        </w:rPr>
        <w:t xml:space="preserve">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DC727D" w:rsidRPr="00447DC9" w:rsidRDefault="00DC727D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DC727D" w:rsidRPr="00447DC9" w:rsidRDefault="00DC727D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DC727D" w:rsidRPr="00522789" w:rsidTr="004E5811">
        <w:trPr>
          <w:trHeight w:val="1560"/>
        </w:trPr>
        <w:tc>
          <w:tcPr>
            <w:tcW w:w="5495" w:type="dxa"/>
          </w:tcPr>
          <w:p w:rsidR="00DC727D" w:rsidRPr="00C52C8B" w:rsidRDefault="00DC727D" w:rsidP="00447DC9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Шубків по вул. Незалежності,22,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>
              <w:rPr>
                <w:rFonts w:ascii="Times New Roman" w:hAnsi="Times New Roman"/>
                <w:color w:val="000000"/>
                <w:lang w:val="uk-UA"/>
              </w:rPr>
              <w:t>Павлюк Зої Василівні</w:t>
            </w:r>
          </w:p>
        </w:tc>
        <w:tc>
          <w:tcPr>
            <w:tcW w:w="3985" w:type="dxa"/>
          </w:tcPr>
          <w:p w:rsidR="00DC727D" w:rsidRPr="00C52C8B" w:rsidRDefault="00DC727D" w:rsidP="004E581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DC727D" w:rsidRPr="00447DC9" w:rsidRDefault="00DC727D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Павлюк Зої Василівни</w:t>
      </w:r>
      <w:r w:rsidRPr="00447DC9">
        <w:rPr>
          <w:rFonts w:ascii="Times New Roman" w:hAnsi="Times New Roman"/>
          <w:color w:val="000000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Незалежності</w:t>
      </w:r>
      <w:r w:rsidRPr="00447DC9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>22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DC727D" w:rsidRPr="00447DC9" w:rsidRDefault="00DC727D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DC727D" w:rsidRPr="00447DC9" w:rsidRDefault="00DC727D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DC727D" w:rsidRPr="00447DC9" w:rsidRDefault="00DC727D" w:rsidP="000C3712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DC727D" w:rsidRPr="00341F29" w:rsidRDefault="00DC727D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Павлюк Зої Василівні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земельної ділянки в натурі (на місцевості) у власність площею </w:t>
      </w:r>
      <w:smartTag w:uri="urn:schemas-microsoft-com:office:smarttags" w:element="metricconverter">
        <w:smartTagPr>
          <w:attr w:name="ProductID" w:val="0.2500 га"/>
        </w:smartTagPr>
        <w:r w:rsidRPr="00341F29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2500</w:t>
        </w:r>
        <w:r w:rsidRPr="00341F29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341F29">
        <w:rPr>
          <w:rFonts w:ascii="Times New Roman" w:hAnsi="Times New Roman"/>
          <w:color w:val="000000"/>
          <w:lang w:val="uk-UA"/>
        </w:rPr>
        <w:t xml:space="preserve"> для будівництва і обслуговування</w:t>
      </w:r>
      <w:r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Незалежності</w:t>
      </w:r>
      <w:r w:rsidRPr="00447DC9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>22</w:t>
      </w:r>
      <w:r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DC727D" w:rsidRPr="00341F29" w:rsidRDefault="00DC727D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DC727D" w:rsidRPr="00341F29" w:rsidRDefault="00DC727D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DC727D" w:rsidRPr="00341F29" w:rsidRDefault="00DC727D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DC727D" w:rsidRPr="00341F29" w:rsidRDefault="00DC727D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DC727D" w:rsidRPr="00341F29" w:rsidRDefault="00DC727D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DC727D" w:rsidRPr="00341F29" w:rsidRDefault="00DC727D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DC727D" w:rsidRPr="00341F29" w:rsidRDefault="00DC727D" w:rsidP="000C3712">
      <w:pPr>
        <w:pStyle w:val="NoSpacing"/>
        <w:rPr>
          <w:rFonts w:ascii="Times New Roman" w:hAnsi="Times New Roman"/>
          <w:color w:val="000000"/>
        </w:rPr>
      </w:pPr>
    </w:p>
    <w:p w:rsidR="00DC727D" w:rsidRPr="00341F29" w:rsidRDefault="00DC727D" w:rsidP="000C3712">
      <w:pPr>
        <w:pStyle w:val="NoSpacing"/>
        <w:rPr>
          <w:rFonts w:ascii="Times New Roman" w:hAnsi="Times New Roman"/>
          <w:color w:val="000000"/>
        </w:rPr>
      </w:pPr>
    </w:p>
    <w:p w:rsidR="00DC727D" w:rsidRPr="00341F29" w:rsidRDefault="00DC727D" w:rsidP="000C3712">
      <w:pPr>
        <w:pStyle w:val="NoSpacing"/>
        <w:rPr>
          <w:rFonts w:ascii="Times New Roman" w:hAnsi="Times New Roman"/>
          <w:color w:val="000000"/>
        </w:rPr>
      </w:pPr>
    </w:p>
    <w:p w:rsidR="00DC727D" w:rsidRPr="00341F29" w:rsidRDefault="00DC727D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DC727D" w:rsidRPr="0007679E" w:rsidRDefault="00DC727D" w:rsidP="000C3712">
      <w:pPr>
        <w:pStyle w:val="NoSpacing"/>
        <w:jc w:val="center"/>
        <w:rPr>
          <w:rFonts w:ascii="Times New Roman" w:hAnsi="Times New Roman"/>
          <w:color w:val="FF0000"/>
          <w:lang w:val="uk-UA"/>
        </w:rPr>
      </w:pPr>
    </w:p>
    <w:p w:rsidR="00DC727D" w:rsidRPr="0007679E" w:rsidRDefault="00DC727D" w:rsidP="000C3712">
      <w:pPr>
        <w:rPr>
          <w:color w:val="FF0000"/>
          <w:lang w:val="uk-UA"/>
        </w:rPr>
      </w:pPr>
    </w:p>
    <w:sectPr w:rsidR="00DC727D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27D" w:rsidRDefault="00DC727D" w:rsidP="00780E91">
      <w:pPr>
        <w:spacing w:after="0" w:line="240" w:lineRule="auto"/>
      </w:pPr>
      <w:r>
        <w:separator/>
      </w:r>
    </w:p>
  </w:endnote>
  <w:endnote w:type="continuationSeparator" w:id="0">
    <w:p w:rsidR="00DC727D" w:rsidRDefault="00DC727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27D" w:rsidRDefault="00DC727D" w:rsidP="00780E91">
      <w:pPr>
        <w:spacing w:after="0" w:line="240" w:lineRule="auto"/>
      </w:pPr>
      <w:r>
        <w:separator/>
      </w:r>
    </w:p>
  </w:footnote>
  <w:footnote w:type="continuationSeparator" w:id="0">
    <w:p w:rsidR="00DC727D" w:rsidRDefault="00DC727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41303B"/>
    <w:rsid w:val="004236B9"/>
    <w:rsid w:val="00432748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0281"/>
    <w:rsid w:val="005F3F23"/>
    <w:rsid w:val="006019F1"/>
    <w:rsid w:val="00614413"/>
    <w:rsid w:val="00633519"/>
    <w:rsid w:val="00634355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23007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9305DE"/>
    <w:rsid w:val="00935C2E"/>
    <w:rsid w:val="0095122B"/>
    <w:rsid w:val="009551CE"/>
    <w:rsid w:val="009620B3"/>
    <w:rsid w:val="00994614"/>
    <w:rsid w:val="009B588A"/>
    <w:rsid w:val="009B6476"/>
    <w:rsid w:val="009C039D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80A95"/>
    <w:rsid w:val="00D85188"/>
    <w:rsid w:val="00D90F3A"/>
    <w:rsid w:val="00DA4A81"/>
    <w:rsid w:val="00DC1395"/>
    <w:rsid w:val="00DC2341"/>
    <w:rsid w:val="00DC4503"/>
    <w:rsid w:val="00DC727D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324</Words>
  <Characters>1849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User</cp:lastModifiedBy>
  <cp:revision>7</cp:revision>
  <cp:lastPrinted>2016-08-02T06:32:00Z</cp:lastPrinted>
  <dcterms:created xsi:type="dcterms:W3CDTF">2017-03-13T11:42:00Z</dcterms:created>
  <dcterms:modified xsi:type="dcterms:W3CDTF">2017-04-27T05:23:00Z</dcterms:modified>
</cp:coreProperties>
</file>