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39" w:rsidRPr="004E5811" w:rsidRDefault="00847539" w:rsidP="00F32B4F">
      <w:pPr>
        <w:pStyle w:val="NoSpacing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847539" w:rsidRPr="00DF654B" w:rsidRDefault="00847539" w:rsidP="009D4DE3">
      <w:pPr>
        <w:pStyle w:val="NoSpacing"/>
        <w:tabs>
          <w:tab w:val="left" w:pos="4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Pr="009B7B08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5pt;height:58.5pt;visibility:visible">
            <v:imagedata r:id="rId7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Проект        </w:t>
      </w:r>
    </w:p>
    <w:p w:rsidR="00847539" w:rsidRPr="00DF654B" w:rsidRDefault="00847539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847539" w:rsidRPr="00DF654B" w:rsidRDefault="00847539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847539" w:rsidRPr="00DF654B" w:rsidRDefault="00847539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847539" w:rsidRPr="00DF654B" w:rsidRDefault="00847539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847539" w:rsidRPr="00DF654B" w:rsidRDefault="00847539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847539" w:rsidRPr="00DF654B" w:rsidRDefault="00847539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847539" w:rsidRPr="00DF654B" w:rsidRDefault="00847539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847539" w:rsidRPr="009D4DE3" w:rsidRDefault="00847539" w:rsidP="00AD5BA0">
      <w:pPr>
        <w:pStyle w:val="NoSpacing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847539" w:rsidRPr="00DF654B" w:rsidRDefault="00847539" w:rsidP="00AD5BA0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847539" w:rsidRPr="007F6BCA" w:rsidTr="00B939C2">
        <w:trPr>
          <w:trHeight w:val="1560"/>
        </w:trPr>
        <w:tc>
          <w:tcPr>
            <w:tcW w:w="5495" w:type="dxa"/>
          </w:tcPr>
          <w:p w:rsidR="00847539" w:rsidRPr="007F6BCA" w:rsidRDefault="00847539" w:rsidP="00F71756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Котовцю Миколі Максимовичу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>в с. Шубків по вул. Грушевського,15,</w:t>
            </w:r>
          </w:p>
        </w:tc>
        <w:tc>
          <w:tcPr>
            <w:tcW w:w="3985" w:type="dxa"/>
          </w:tcPr>
          <w:p w:rsidR="00847539" w:rsidRPr="007F6BCA" w:rsidRDefault="00847539" w:rsidP="000A24E3">
            <w:pPr>
              <w:pStyle w:val="NoSpacing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847539" w:rsidRPr="00DF654B" w:rsidRDefault="00847539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0A24E3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 xml:space="preserve">Котовцю Миколі Максимовичу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>в с. Шубків по вул. Грушевського,15,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847539" w:rsidRPr="00DF654B" w:rsidRDefault="00847539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847539" w:rsidRPr="00DF654B" w:rsidRDefault="00847539" w:rsidP="00AD5B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847539" w:rsidRPr="00DF654B" w:rsidRDefault="0084753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Котовцю Миколі Максимовичу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200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2499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2499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2499 м2"/>
        </w:smartTagPr>
        <w:r>
          <w:rPr>
            <w:rFonts w:ascii="Times New Roman" w:hAnsi="Times New Roman"/>
            <w:color w:val="000000"/>
            <w:lang w:val="uk-UA"/>
          </w:rPr>
          <w:t>2499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Шубків по вул. Грушевського,15,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847539" w:rsidRPr="00DF654B" w:rsidRDefault="0084753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Котовцю Миколі Максимовичу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.2499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2499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Шубків</w:t>
      </w:r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Грушевського,15,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847539" w:rsidRPr="00DF654B" w:rsidRDefault="0084753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Котовцю Миколі Максимовичу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539" w:rsidRPr="00DF654B" w:rsidRDefault="0084753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847539" w:rsidRPr="00DF654B" w:rsidRDefault="0084753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847539" w:rsidRPr="00DF654B" w:rsidRDefault="00847539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847539" w:rsidRPr="004E5811" w:rsidRDefault="00847539" w:rsidP="00AD5BA0">
      <w:pPr>
        <w:pStyle w:val="NoSpacing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847539" w:rsidRPr="00675F06" w:rsidRDefault="00847539" w:rsidP="00AD5BA0">
      <w:pPr>
        <w:pStyle w:val="NoSpacing"/>
        <w:rPr>
          <w:color w:val="FF0000"/>
          <w:lang w:val="uk-UA"/>
        </w:rPr>
      </w:pPr>
    </w:p>
    <w:p w:rsidR="00847539" w:rsidRPr="00675F06" w:rsidRDefault="00847539" w:rsidP="00E55ECD">
      <w:pPr>
        <w:pStyle w:val="NoSpacing"/>
        <w:rPr>
          <w:rFonts w:ascii="Times New Roman" w:hAnsi="Times New Roman"/>
          <w:color w:val="FF0000"/>
          <w:lang w:val="uk-UA"/>
        </w:rPr>
      </w:pPr>
    </w:p>
    <w:sectPr w:rsidR="0084753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39" w:rsidRDefault="00847539" w:rsidP="00780E91">
      <w:pPr>
        <w:spacing w:after="0" w:line="240" w:lineRule="auto"/>
      </w:pPr>
      <w:r>
        <w:separator/>
      </w:r>
    </w:p>
  </w:endnote>
  <w:endnote w:type="continuationSeparator" w:id="0">
    <w:p w:rsidR="00847539" w:rsidRDefault="0084753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39" w:rsidRDefault="00847539" w:rsidP="00780E91">
      <w:pPr>
        <w:spacing w:after="0" w:line="240" w:lineRule="auto"/>
      </w:pPr>
      <w:r>
        <w:separator/>
      </w:r>
    </w:p>
  </w:footnote>
  <w:footnote w:type="continuationSeparator" w:id="0">
    <w:p w:rsidR="00847539" w:rsidRDefault="0084753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355E"/>
    <w:rsid w:val="006019F1"/>
    <w:rsid w:val="00634355"/>
    <w:rsid w:val="00641437"/>
    <w:rsid w:val="006672B8"/>
    <w:rsid w:val="00675F06"/>
    <w:rsid w:val="00692703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F6BCA"/>
    <w:rsid w:val="008042B7"/>
    <w:rsid w:val="00847539"/>
    <w:rsid w:val="0085243D"/>
    <w:rsid w:val="008B18B2"/>
    <w:rsid w:val="008B2FE1"/>
    <w:rsid w:val="008D1B88"/>
    <w:rsid w:val="009305DE"/>
    <w:rsid w:val="00935C2E"/>
    <w:rsid w:val="009620B3"/>
    <w:rsid w:val="00982D0E"/>
    <w:rsid w:val="009B7B08"/>
    <w:rsid w:val="009D4DE3"/>
    <w:rsid w:val="009E1568"/>
    <w:rsid w:val="009E6241"/>
    <w:rsid w:val="00A05BCA"/>
    <w:rsid w:val="00A26CF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61643"/>
    <w:rsid w:val="00DC2341"/>
    <w:rsid w:val="00DC4503"/>
    <w:rsid w:val="00DF3CBB"/>
    <w:rsid w:val="00DF654B"/>
    <w:rsid w:val="00E20808"/>
    <w:rsid w:val="00E45253"/>
    <w:rsid w:val="00E474FE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408</Words>
  <Characters>2328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2016-06-10T08:14:00Z</cp:lastPrinted>
  <dcterms:created xsi:type="dcterms:W3CDTF">2016-11-21T09:11:00Z</dcterms:created>
  <dcterms:modified xsi:type="dcterms:W3CDTF">2017-04-27T05:00:00Z</dcterms:modified>
</cp:coreProperties>
</file>