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AF" w:rsidRPr="004E5811" w:rsidRDefault="004525AF" w:rsidP="00F32B4F">
      <w:pPr>
        <w:pStyle w:val="NoSpacing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</w:t>
      </w:r>
    </w:p>
    <w:p w:rsidR="004525AF" w:rsidRPr="00DF654B" w:rsidRDefault="004525AF" w:rsidP="009D4DE3">
      <w:pPr>
        <w:pStyle w:val="NoSpacing"/>
        <w:tabs>
          <w:tab w:val="left" w:pos="45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                  </w: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Pr="00A7349C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3.5pt;height:58.5pt;visibility:visible">
            <v:imagedata r:id="rId7" o:title=""/>
          </v:shape>
        </w:pic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Проект        </w:t>
      </w:r>
    </w:p>
    <w:p w:rsidR="004525AF" w:rsidRPr="00DF654B" w:rsidRDefault="004525AF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4525AF" w:rsidRPr="00DF654B" w:rsidRDefault="004525AF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4525AF" w:rsidRPr="00DF654B" w:rsidRDefault="004525AF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4525AF" w:rsidRPr="00DF654B" w:rsidRDefault="004525AF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4525AF" w:rsidRPr="00DF654B" w:rsidRDefault="004525AF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4525AF" w:rsidRPr="00DF654B" w:rsidRDefault="004525AF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4525AF" w:rsidRPr="00DF654B" w:rsidRDefault="004525AF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4525AF" w:rsidRPr="00DF654B" w:rsidRDefault="004525AF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4525AF" w:rsidRPr="009D4DE3" w:rsidRDefault="004525AF" w:rsidP="00AD5BA0">
      <w:pPr>
        <w:pStyle w:val="NoSpacing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4525AF" w:rsidRPr="00DF654B" w:rsidRDefault="004525AF" w:rsidP="00AD5BA0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4525AF" w:rsidRPr="00805CDA" w:rsidTr="00B939C2">
        <w:trPr>
          <w:trHeight w:val="1560"/>
        </w:trPr>
        <w:tc>
          <w:tcPr>
            <w:tcW w:w="5495" w:type="dxa"/>
          </w:tcPr>
          <w:p w:rsidR="004525AF" w:rsidRPr="007F6BCA" w:rsidRDefault="004525AF" w:rsidP="00F71756">
            <w:pPr>
              <w:pStyle w:val="NoSpacing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проекту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землеустрою щодо </w:t>
            </w:r>
            <w:r>
              <w:rPr>
                <w:rFonts w:ascii="Times New Roman" w:hAnsi="Times New Roman"/>
                <w:color w:val="000000"/>
                <w:lang w:val="uk-UA"/>
              </w:rPr>
              <w:t>відведення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земельної ділянки у власність гр. </w:t>
            </w:r>
            <w:r>
              <w:rPr>
                <w:rFonts w:ascii="Times New Roman" w:hAnsi="Times New Roman"/>
                <w:color w:val="000000"/>
                <w:lang w:val="uk-UA"/>
              </w:rPr>
              <w:t>Гаврилюк Людмилі Павлівні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 за рахунок земель запасу сільськогосподарського призначення (рілля)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Гориньград Перший </w:t>
            </w:r>
          </w:p>
        </w:tc>
        <w:tc>
          <w:tcPr>
            <w:tcW w:w="3985" w:type="dxa"/>
          </w:tcPr>
          <w:p w:rsidR="004525AF" w:rsidRPr="007F6BCA" w:rsidRDefault="004525AF" w:rsidP="000A24E3">
            <w:pPr>
              <w:pStyle w:val="NoSpacing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4525AF" w:rsidRPr="00DF654B" w:rsidRDefault="004525AF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4525AF" w:rsidRPr="00DF654B" w:rsidRDefault="004525AF" w:rsidP="000A24E3">
      <w:pPr>
        <w:pStyle w:val="NoSpacing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>проект</w:t>
      </w:r>
      <w:r w:rsidRPr="00DF654B">
        <w:rPr>
          <w:rFonts w:ascii="Times New Roman" w:hAnsi="Times New Roman"/>
          <w:color w:val="000000"/>
          <w:lang w:val="uk-UA"/>
        </w:rPr>
        <w:t xml:space="preserve"> землеустрою щодо </w:t>
      </w:r>
      <w:r>
        <w:rPr>
          <w:rFonts w:ascii="Times New Roman" w:hAnsi="Times New Roman"/>
          <w:color w:val="000000"/>
          <w:lang w:val="uk-UA"/>
        </w:rPr>
        <w:t>відведення</w:t>
      </w:r>
      <w:r w:rsidRPr="00DF654B">
        <w:rPr>
          <w:rFonts w:ascii="Times New Roman" w:hAnsi="Times New Roman"/>
          <w:color w:val="000000"/>
          <w:lang w:val="uk-UA"/>
        </w:rPr>
        <w:t xml:space="preserve">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>
        <w:rPr>
          <w:rFonts w:ascii="Times New Roman" w:hAnsi="Times New Roman"/>
          <w:color w:val="000000"/>
          <w:lang w:val="uk-UA"/>
        </w:rPr>
        <w:t xml:space="preserve">Гаврилюк Людмилі Павлівні </w:t>
      </w:r>
      <w:r w:rsidRPr="007F6BCA">
        <w:rPr>
          <w:rFonts w:ascii="Times New Roman" w:hAnsi="Times New Roman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Гориньград Перший,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4525AF" w:rsidRPr="00DF654B" w:rsidRDefault="004525AF" w:rsidP="000A24E3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</w:p>
    <w:p w:rsidR="004525AF" w:rsidRPr="00DF654B" w:rsidRDefault="004525AF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4525AF" w:rsidRPr="00DF654B" w:rsidRDefault="004525AF" w:rsidP="00AD5BA0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4525AF" w:rsidRPr="00DF654B" w:rsidRDefault="004525AF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Гаврилюк Людмилі Павлівні проект</w:t>
      </w:r>
      <w:r w:rsidRPr="00DF654B">
        <w:rPr>
          <w:rFonts w:ascii="Times New Roman" w:hAnsi="Times New Roman"/>
          <w:color w:val="000000"/>
          <w:lang w:val="uk-UA"/>
        </w:rPr>
        <w:t xml:space="preserve"> землеустрою щодо в</w:t>
      </w:r>
      <w:r>
        <w:rPr>
          <w:rFonts w:ascii="Times New Roman" w:hAnsi="Times New Roman"/>
          <w:color w:val="000000"/>
          <w:lang w:val="uk-UA"/>
        </w:rPr>
        <w:t>ідвед</w:t>
      </w:r>
      <w:r w:rsidRPr="00DF654B">
        <w:rPr>
          <w:rFonts w:ascii="Times New Roman" w:hAnsi="Times New Roman"/>
          <w:color w:val="000000"/>
          <w:lang w:val="uk-UA"/>
        </w:rPr>
        <w:t>ення земельної ділянки,(кадастровий номер 5624689800:</w:t>
      </w:r>
      <w:r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30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218</w:t>
      </w:r>
      <w:r w:rsidRPr="00DF654B">
        <w:rPr>
          <w:rFonts w:ascii="Times New Roman" w:hAnsi="Times New Roman"/>
          <w:color w:val="000000"/>
          <w:lang w:val="uk-UA"/>
        </w:rPr>
        <w:t xml:space="preserve">) у власність площею </w:t>
      </w:r>
      <w:smartTag w:uri="urn:schemas-microsoft-com:office:smarttags" w:element="metricconverter">
        <w:smartTagPr>
          <w:attr w:name="ProductID" w:val="0.1200 га"/>
        </w:smartTagPr>
        <w:r w:rsidRPr="00DF654B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1200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DF654B">
        <w:rPr>
          <w:rFonts w:ascii="Times New Roman" w:hAnsi="Times New Roman"/>
          <w:color w:val="000000"/>
          <w:lang w:val="uk-UA"/>
        </w:rPr>
        <w:t>, (</w:t>
      </w:r>
      <w:smartTag w:uri="urn:schemas-microsoft-com:office:smarttags" w:element="metricconverter">
        <w:smartTagPr>
          <w:attr w:name="ProductID" w:val="1200 м2"/>
        </w:smartTagPr>
        <w:r>
          <w:rPr>
            <w:rFonts w:ascii="Times New Roman" w:hAnsi="Times New Roman"/>
            <w:color w:val="000000"/>
            <w:lang w:val="uk-UA"/>
          </w:rPr>
          <w:t>1200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м2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) </w:t>
      </w:r>
      <w:r w:rsidRPr="007F6BCA">
        <w:rPr>
          <w:rFonts w:ascii="Times New Roman" w:hAnsi="Times New Roman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Гориньград Перший,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4525AF" w:rsidRPr="00DF654B" w:rsidRDefault="004525AF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 xml:space="preserve">Гаврилюк Людмилі Павлівні </w:t>
      </w:r>
      <w:r w:rsidRPr="00DF654B">
        <w:rPr>
          <w:rFonts w:ascii="Times New Roman" w:hAnsi="Times New Roman"/>
          <w:color w:val="000000"/>
          <w:lang w:val="uk-UA"/>
        </w:rPr>
        <w:t xml:space="preserve">у власність земельну ділянку площею </w:t>
      </w:r>
      <w:smartTag w:uri="urn:schemas-microsoft-com:office:smarttags" w:element="metricconverter">
        <w:smartTagPr>
          <w:attr w:name="ProductID" w:val="0.1200 га"/>
        </w:smartTagPr>
        <w:r w:rsidRPr="00DF654B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1200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,(кадастровий номер 5624689800:</w:t>
      </w:r>
      <w:r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30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218</w:t>
      </w:r>
      <w:r w:rsidRPr="00DF654B">
        <w:rPr>
          <w:rFonts w:ascii="Times New Roman" w:hAnsi="Times New Roman"/>
          <w:color w:val="000000"/>
          <w:lang w:val="uk-UA"/>
        </w:rPr>
        <w:t xml:space="preserve">) </w:t>
      </w:r>
      <w:r w:rsidRPr="007F6BCA">
        <w:rPr>
          <w:rFonts w:ascii="Times New Roman" w:hAnsi="Times New Roman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Гориньград Перший,,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4525AF" w:rsidRPr="00DF654B" w:rsidRDefault="004525AF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 xml:space="preserve">Гаврилюк Людмилі Павлівні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25AF" w:rsidRPr="00DF654B" w:rsidRDefault="004525AF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4525AF" w:rsidRPr="00DF654B" w:rsidRDefault="004525AF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4525AF" w:rsidRPr="00DF654B" w:rsidRDefault="004525AF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4525AF" w:rsidRPr="00DF654B" w:rsidRDefault="004525AF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4525AF" w:rsidRPr="00DF654B" w:rsidRDefault="004525AF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4525AF" w:rsidRPr="00DF654B" w:rsidRDefault="004525AF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4525AF" w:rsidRPr="00DF654B" w:rsidRDefault="004525AF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4525AF" w:rsidRPr="004E5811" w:rsidRDefault="004525AF" w:rsidP="00AD5BA0">
      <w:pPr>
        <w:pStyle w:val="NoSpacing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4525AF" w:rsidRPr="00675F06" w:rsidRDefault="004525AF" w:rsidP="00AD5BA0">
      <w:pPr>
        <w:pStyle w:val="NoSpacing"/>
        <w:rPr>
          <w:color w:val="FF0000"/>
          <w:lang w:val="uk-UA"/>
        </w:rPr>
      </w:pPr>
    </w:p>
    <w:p w:rsidR="004525AF" w:rsidRPr="00675F06" w:rsidRDefault="004525AF" w:rsidP="00E55ECD">
      <w:pPr>
        <w:pStyle w:val="NoSpacing"/>
        <w:rPr>
          <w:rFonts w:ascii="Times New Roman" w:hAnsi="Times New Roman"/>
          <w:color w:val="FF0000"/>
          <w:lang w:val="uk-UA"/>
        </w:rPr>
      </w:pPr>
    </w:p>
    <w:sectPr w:rsidR="004525AF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5AF" w:rsidRDefault="004525AF" w:rsidP="00780E91">
      <w:pPr>
        <w:spacing w:after="0" w:line="240" w:lineRule="auto"/>
      </w:pPr>
      <w:r>
        <w:separator/>
      </w:r>
    </w:p>
  </w:endnote>
  <w:endnote w:type="continuationSeparator" w:id="0">
    <w:p w:rsidR="004525AF" w:rsidRDefault="004525A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5AF" w:rsidRDefault="004525AF" w:rsidP="00780E91">
      <w:pPr>
        <w:spacing w:after="0" w:line="240" w:lineRule="auto"/>
      </w:pPr>
      <w:r>
        <w:separator/>
      </w:r>
    </w:p>
  </w:footnote>
  <w:footnote w:type="continuationSeparator" w:id="0">
    <w:p w:rsidR="004525AF" w:rsidRDefault="004525A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D24B9"/>
    <w:rsid w:val="001E458A"/>
    <w:rsid w:val="001F45C0"/>
    <w:rsid w:val="001F6BF2"/>
    <w:rsid w:val="00202041"/>
    <w:rsid w:val="00204D8F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20143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525AF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5F355E"/>
    <w:rsid w:val="006019F1"/>
    <w:rsid w:val="00634355"/>
    <w:rsid w:val="00641437"/>
    <w:rsid w:val="006672B8"/>
    <w:rsid w:val="00675F06"/>
    <w:rsid w:val="00692703"/>
    <w:rsid w:val="006B5120"/>
    <w:rsid w:val="006C0C74"/>
    <w:rsid w:val="00702057"/>
    <w:rsid w:val="0071697F"/>
    <w:rsid w:val="00723007"/>
    <w:rsid w:val="00733028"/>
    <w:rsid w:val="00735CCD"/>
    <w:rsid w:val="00770E32"/>
    <w:rsid w:val="00771A84"/>
    <w:rsid w:val="00780E91"/>
    <w:rsid w:val="007A3029"/>
    <w:rsid w:val="007C7A77"/>
    <w:rsid w:val="007D2E02"/>
    <w:rsid w:val="007F6BCA"/>
    <w:rsid w:val="008042B7"/>
    <w:rsid w:val="00805CDA"/>
    <w:rsid w:val="00847539"/>
    <w:rsid w:val="0085243D"/>
    <w:rsid w:val="008B18B2"/>
    <w:rsid w:val="008B2FE1"/>
    <w:rsid w:val="008D1B88"/>
    <w:rsid w:val="009305DE"/>
    <w:rsid w:val="00935C2E"/>
    <w:rsid w:val="009620B3"/>
    <w:rsid w:val="00982D0E"/>
    <w:rsid w:val="009B7B08"/>
    <w:rsid w:val="009D4DE3"/>
    <w:rsid w:val="009E1568"/>
    <w:rsid w:val="009E6241"/>
    <w:rsid w:val="00A05BCA"/>
    <w:rsid w:val="00A26CF2"/>
    <w:rsid w:val="00A410A4"/>
    <w:rsid w:val="00A454B0"/>
    <w:rsid w:val="00A7349C"/>
    <w:rsid w:val="00A73DB8"/>
    <w:rsid w:val="00A77068"/>
    <w:rsid w:val="00AA0483"/>
    <w:rsid w:val="00AC2344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61643"/>
    <w:rsid w:val="00DC2341"/>
    <w:rsid w:val="00DC4503"/>
    <w:rsid w:val="00DF3CBB"/>
    <w:rsid w:val="00DF654B"/>
    <w:rsid w:val="00E20808"/>
    <w:rsid w:val="00E45253"/>
    <w:rsid w:val="00E474FE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356</Words>
  <Characters>2034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User</cp:lastModifiedBy>
  <cp:revision>3</cp:revision>
  <cp:lastPrinted>2016-06-10T08:14:00Z</cp:lastPrinted>
  <dcterms:created xsi:type="dcterms:W3CDTF">2017-05-15T06:00:00Z</dcterms:created>
  <dcterms:modified xsi:type="dcterms:W3CDTF">2017-05-15T06:17:00Z</dcterms:modified>
</cp:coreProperties>
</file>