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C9" w:rsidRPr="0007679E" w:rsidRDefault="00F32AC9" w:rsidP="00D85188">
      <w:pPr>
        <w:pStyle w:val="NoSpacing"/>
        <w:tabs>
          <w:tab w:val="left" w:pos="8040"/>
        </w:tabs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F32AC9" w:rsidRDefault="00F32AC9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val="uk-UA" w:eastAsia="ru-RU"/>
        </w:rPr>
        <w:t xml:space="preserve">                                                                    </w:t>
      </w:r>
      <w:r w:rsidRPr="007163E4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7" o:title="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Проект</w:t>
      </w:r>
    </w:p>
    <w:p w:rsidR="00F32AC9" w:rsidRDefault="00F32AC9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F32AC9" w:rsidRPr="00447DC9" w:rsidRDefault="00F32AC9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F32AC9" w:rsidRPr="00447DC9" w:rsidRDefault="00F32AC9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F32AC9" w:rsidRPr="00447DC9" w:rsidRDefault="00F32AC9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F32AC9" w:rsidRPr="00C028E1" w:rsidRDefault="00F32AC9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F32AC9" w:rsidRPr="00C028E1" w:rsidRDefault="00F32AC9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F32AC9" w:rsidRPr="00447DC9" w:rsidRDefault="00F32AC9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F32AC9" w:rsidRPr="00447DC9" w:rsidRDefault="00F32AC9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F32AC9" w:rsidRPr="00447DC9" w:rsidRDefault="00F32AC9" w:rsidP="000C3712">
      <w:pPr>
        <w:pStyle w:val="NoSpacing"/>
        <w:rPr>
          <w:rFonts w:ascii="Times New Roman" w:hAnsi="Times New Roman"/>
          <w:color w:val="000000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>
        <w:rPr>
          <w:rFonts w:ascii="Times New Roman" w:hAnsi="Times New Roman"/>
          <w:color w:val="000000"/>
          <w:lang w:val="uk-UA"/>
        </w:rPr>
        <w:t xml:space="preserve">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F32AC9" w:rsidRPr="00447DC9" w:rsidRDefault="00F32AC9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F32AC9" w:rsidRPr="00447DC9" w:rsidRDefault="00F32AC9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F32AC9" w:rsidRPr="00AD3A86" w:rsidTr="004E5811">
        <w:trPr>
          <w:trHeight w:val="1560"/>
        </w:trPr>
        <w:tc>
          <w:tcPr>
            <w:tcW w:w="5495" w:type="dxa"/>
          </w:tcPr>
          <w:p w:rsidR="00F32AC9" w:rsidRPr="00C52C8B" w:rsidRDefault="00F32AC9" w:rsidP="00447DC9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житлового будинку господарських будівель та споруд(присадибна ділянка)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в с. Рисв</w:t>
            </w:r>
            <w:r w:rsidRPr="00AD3A86">
              <w:rPr>
                <w:rFonts w:ascii="Times New Roman" w:hAnsi="Times New Roman"/>
                <w:color w:val="000000"/>
                <w:lang w:val="uk-UA"/>
              </w:rPr>
              <w:t>’</w:t>
            </w:r>
            <w:r>
              <w:rPr>
                <w:rFonts w:ascii="Times New Roman" w:hAnsi="Times New Roman"/>
                <w:color w:val="000000"/>
                <w:lang w:val="uk-UA"/>
              </w:rPr>
              <w:t>янка по вул. Шкільна,45гр. Козлюк Ользі Миколаївні</w:t>
            </w:r>
          </w:p>
        </w:tc>
        <w:tc>
          <w:tcPr>
            <w:tcW w:w="3985" w:type="dxa"/>
          </w:tcPr>
          <w:p w:rsidR="00F32AC9" w:rsidRPr="00C52C8B" w:rsidRDefault="00F32AC9" w:rsidP="004E5811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F32AC9" w:rsidRPr="00447DC9" w:rsidRDefault="00F32AC9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>
        <w:rPr>
          <w:rFonts w:ascii="Times New Roman" w:hAnsi="Times New Roman"/>
          <w:color w:val="000000"/>
          <w:lang w:val="uk-UA"/>
        </w:rPr>
        <w:t>гр. Козлюк Ольги Миколаївни</w:t>
      </w:r>
      <w:r w:rsidRPr="00447DC9">
        <w:rPr>
          <w:rFonts w:ascii="Times New Roman" w:hAnsi="Times New Roman"/>
          <w:color w:val="000000"/>
          <w:lang w:val="uk-UA"/>
        </w:rPr>
        <w:t xml:space="preserve"> 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</w:t>
      </w:r>
      <w:r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 господарських будівель та споруд(присадибна ділянка)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в с. Рисв</w:t>
      </w:r>
      <w:r w:rsidRPr="00AD3A86">
        <w:rPr>
          <w:rFonts w:ascii="Times New Roman" w:hAnsi="Times New Roman"/>
          <w:color w:val="000000"/>
          <w:lang w:val="uk-UA"/>
        </w:rPr>
        <w:t>’</w:t>
      </w:r>
      <w:r>
        <w:rPr>
          <w:rFonts w:ascii="Times New Roman" w:hAnsi="Times New Roman"/>
          <w:color w:val="000000"/>
          <w:lang w:val="uk-UA"/>
        </w:rPr>
        <w:t xml:space="preserve">янка по вул.  Шкільна,45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F32AC9" w:rsidRPr="00447DC9" w:rsidRDefault="00F32AC9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F32AC9" w:rsidRPr="00447DC9" w:rsidRDefault="00F32AC9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32AC9" w:rsidRPr="00447DC9" w:rsidRDefault="00F32AC9" w:rsidP="000C3712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F32AC9" w:rsidRPr="00341F29" w:rsidRDefault="00F32AC9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>
        <w:rPr>
          <w:rFonts w:ascii="Times New Roman" w:hAnsi="Times New Roman"/>
          <w:color w:val="000000"/>
          <w:lang w:val="uk-UA"/>
        </w:rPr>
        <w:t>гр. Козлюк Ользі Миколаївні</w:t>
      </w:r>
      <w:r w:rsidRPr="00341F29">
        <w:rPr>
          <w:rFonts w:ascii="Times New Roman" w:hAnsi="Times New Roman"/>
          <w:color w:val="000000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>
        <w:rPr>
          <w:rFonts w:ascii="Times New Roman" w:hAnsi="Times New Roman"/>
          <w:color w:val="000000"/>
          <w:lang w:val="uk-UA"/>
        </w:rPr>
        <w:t>и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>
        <w:rPr>
          <w:rFonts w:ascii="Times New Roman" w:hAnsi="Times New Roman"/>
          <w:color w:val="000000"/>
          <w:lang w:val="uk-UA"/>
        </w:rPr>
        <w:t xml:space="preserve">загальною </w:t>
      </w:r>
      <w:r w:rsidRPr="00341F29">
        <w:rPr>
          <w:rFonts w:ascii="Times New Roman" w:hAnsi="Times New Roman"/>
          <w:color w:val="000000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.2500 га"/>
        </w:smartTagPr>
        <w:r w:rsidRPr="00341F29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2500</w:t>
        </w:r>
        <w:r w:rsidRPr="00341F29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>
        <w:rPr>
          <w:rFonts w:ascii="Times New Roman" w:hAnsi="Times New Roman"/>
          <w:color w:val="000000"/>
          <w:lang w:val="uk-UA"/>
        </w:rPr>
        <w:t xml:space="preserve"> кадастровий номер 5624689800:07:035:0388, </w:t>
      </w:r>
      <w:r w:rsidRPr="00447DC9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будівництва та обслуговування житлового будинку господарських будівель та споруд(присадибна ділянка)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в с. Рисв</w:t>
      </w:r>
      <w:r w:rsidRPr="00AD3A86">
        <w:rPr>
          <w:rFonts w:ascii="Times New Roman" w:hAnsi="Times New Roman"/>
          <w:color w:val="000000"/>
          <w:lang w:val="uk-UA"/>
        </w:rPr>
        <w:t>’</w:t>
      </w:r>
      <w:r>
        <w:rPr>
          <w:rFonts w:ascii="Times New Roman" w:hAnsi="Times New Roman"/>
          <w:color w:val="000000"/>
          <w:lang w:val="uk-UA"/>
        </w:rPr>
        <w:t xml:space="preserve">янка по вул. Шкільна,45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F32AC9" w:rsidRPr="00341F29" w:rsidRDefault="00F32AC9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F32AC9" w:rsidRPr="00341F29" w:rsidRDefault="00F32AC9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F32AC9" w:rsidRPr="00341F29" w:rsidRDefault="00F32AC9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F32AC9" w:rsidRPr="00341F29" w:rsidRDefault="00F32AC9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F32AC9" w:rsidRPr="00341F29" w:rsidRDefault="00F32AC9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F32AC9" w:rsidRPr="00341F29" w:rsidRDefault="00F32AC9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F32AC9" w:rsidRPr="00341F29" w:rsidRDefault="00F32AC9" w:rsidP="000C3712">
      <w:pPr>
        <w:pStyle w:val="NoSpacing"/>
        <w:rPr>
          <w:rFonts w:ascii="Times New Roman" w:hAnsi="Times New Roman"/>
          <w:color w:val="000000"/>
        </w:rPr>
      </w:pPr>
    </w:p>
    <w:p w:rsidR="00F32AC9" w:rsidRPr="00341F29" w:rsidRDefault="00F32AC9" w:rsidP="000C3712">
      <w:pPr>
        <w:pStyle w:val="NoSpacing"/>
        <w:rPr>
          <w:rFonts w:ascii="Times New Roman" w:hAnsi="Times New Roman"/>
          <w:color w:val="000000"/>
        </w:rPr>
      </w:pPr>
    </w:p>
    <w:p w:rsidR="00F32AC9" w:rsidRPr="00341F29" w:rsidRDefault="00F32AC9" w:rsidP="000C3712">
      <w:pPr>
        <w:pStyle w:val="NoSpacing"/>
        <w:rPr>
          <w:rFonts w:ascii="Times New Roman" w:hAnsi="Times New Roman"/>
          <w:color w:val="000000"/>
        </w:rPr>
      </w:pPr>
    </w:p>
    <w:p w:rsidR="00F32AC9" w:rsidRPr="00341F29" w:rsidRDefault="00F32AC9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F32AC9" w:rsidRPr="0007679E" w:rsidRDefault="00F32AC9" w:rsidP="000C3712">
      <w:pPr>
        <w:pStyle w:val="NoSpacing"/>
        <w:jc w:val="center"/>
        <w:rPr>
          <w:rFonts w:ascii="Times New Roman" w:hAnsi="Times New Roman"/>
          <w:color w:val="FF0000"/>
          <w:lang w:val="uk-UA"/>
        </w:rPr>
      </w:pPr>
    </w:p>
    <w:p w:rsidR="00F32AC9" w:rsidRPr="0007679E" w:rsidRDefault="00F32AC9" w:rsidP="000C3712">
      <w:pPr>
        <w:rPr>
          <w:color w:val="FF0000"/>
          <w:lang w:val="uk-UA"/>
        </w:rPr>
      </w:pPr>
    </w:p>
    <w:sectPr w:rsidR="00F32AC9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AC9" w:rsidRDefault="00F32AC9" w:rsidP="00780E91">
      <w:pPr>
        <w:spacing w:after="0" w:line="240" w:lineRule="auto"/>
      </w:pPr>
      <w:r>
        <w:separator/>
      </w:r>
    </w:p>
  </w:endnote>
  <w:endnote w:type="continuationSeparator" w:id="0">
    <w:p w:rsidR="00F32AC9" w:rsidRDefault="00F32AC9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AC9" w:rsidRDefault="00F32AC9" w:rsidP="00780E91">
      <w:pPr>
        <w:spacing w:after="0" w:line="240" w:lineRule="auto"/>
      </w:pPr>
      <w:r>
        <w:separator/>
      </w:r>
    </w:p>
  </w:footnote>
  <w:footnote w:type="continuationSeparator" w:id="0">
    <w:p w:rsidR="00F32AC9" w:rsidRDefault="00F32AC9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96AA4"/>
    <w:rsid w:val="001D24B9"/>
    <w:rsid w:val="001F45C0"/>
    <w:rsid w:val="001F6BF2"/>
    <w:rsid w:val="00200E7A"/>
    <w:rsid w:val="002172B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25E96"/>
    <w:rsid w:val="00330361"/>
    <w:rsid w:val="003323B6"/>
    <w:rsid w:val="00336C78"/>
    <w:rsid w:val="00341F29"/>
    <w:rsid w:val="0035246C"/>
    <w:rsid w:val="0035271E"/>
    <w:rsid w:val="00355D47"/>
    <w:rsid w:val="00367548"/>
    <w:rsid w:val="00380013"/>
    <w:rsid w:val="003910B9"/>
    <w:rsid w:val="00397257"/>
    <w:rsid w:val="003A7E00"/>
    <w:rsid w:val="003B6510"/>
    <w:rsid w:val="003C1CEA"/>
    <w:rsid w:val="003E48A5"/>
    <w:rsid w:val="00400376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844ED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370B4"/>
    <w:rsid w:val="00657267"/>
    <w:rsid w:val="00675F06"/>
    <w:rsid w:val="00681EEF"/>
    <w:rsid w:val="00687D28"/>
    <w:rsid w:val="00692703"/>
    <w:rsid w:val="006A4DC9"/>
    <w:rsid w:val="006B6C68"/>
    <w:rsid w:val="006C0C74"/>
    <w:rsid w:val="006C542B"/>
    <w:rsid w:val="006E0B92"/>
    <w:rsid w:val="007163E4"/>
    <w:rsid w:val="0071697F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5C4"/>
    <w:rsid w:val="008B2FE1"/>
    <w:rsid w:val="008D1499"/>
    <w:rsid w:val="008E4B56"/>
    <w:rsid w:val="008F1530"/>
    <w:rsid w:val="009104C4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3A86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768B6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4648"/>
    <w:rsid w:val="00CB4352"/>
    <w:rsid w:val="00CC7AE2"/>
    <w:rsid w:val="00CE7568"/>
    <w:rsid w:val="00D04613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16D9"/>
    <w:rsid w:val="00E36051"/>
    <w:rsid w:val="00E400AC"/>
    <w:rsid w:val="00E45253"/>
    <w:rsid w:val="00E476BC"/>
    <w:rsid w:val="00E55ECD"/>
    <w:rsid w:val="00E617ED"/>
    <w:rsid w:val="00E71D75"/>
    <w:rsid w:val="00E84F32"/>
    <w:rsid w:val="00EA2F27"/>
    <w:rsid w:val="00EA45FA"/>
    <w:rsid w:val="00EB5DCD"/>
    <w:rsid w:val="00EB669A"/>
    <w:rsid w:val="00F017B1"/>
    <w:rsid w:val="00F04BCB"/>
    <w:rsid w:val="00F32AC9"/>
    <w:rsid w:val="00F32B4F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332</Words>
  <Characters>1898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User</cp:lastModifiedBy>
  <cp:revision>5</cp:revision>
  <cp:lastPrinted>2016-08-02T06:32:00Z</cp:lastPrinted>
  <dcterms:created xsi:type="dcterms:W3CDTF">2017-05-15T05:09:00Z</dcterms:created>
  <dcterms:modified xsi:type="dcterms:W3CDTF">2017-05-15T05:18:00Z</dcterms:modified>
</cp:coreProperties>
</file>