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A4" w:rsidRPr="0007679E" w:rsidRDefault="00196AA4" w:rsidP="00D85188">
      <w:pPr>
        <w:pStyle w:val="NoSpacing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196AA4" w:rsidRDefault="00196AA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 xml:space="preserve">                                                                    </w:t>
      </w:r>
      <w:r w:rsidRPr="00687D28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Проект</w:t>
      </w:r>
    </w:p>
    <w:p w:rsidR="00196AA4" w:rsidRDefault="00196AA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196AA4" w:rsidRPr="00447DC9" w:rsidRDefault="00196AA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196AA4" w:rsidRPr="00447DC9" w:rsidRDefault="00196AA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96AA4" w:rsidRPr="00447DC9" w:rsidRDefault="00196AA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96AA4" w:rsidRPr="00C028E1" w:rsidRDefault="00196AA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196AA4" w:rsidRPr="00C028E1" w:rsidRDefault="00196AA4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196AA4" w:rsidRPr="00447DC9" w:rsidRDefault="00196AA4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196AA4" w:rsidRPr="00447DC9" w:rsidRDefault="00196AA4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196AA4" w:rsidRPr="00447DC9" w:rsidRDefault="00196AA4" w:rsidP="000C3712">
      <w:pPr>
        <w:pStyle w:val="NoSpacing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196AA4" w:rsidRPr="00447DC9" w:rsidRDefault="00196AA4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196AA4" w:rsidRPr="00447DC9" w:rsidRDefault="00196AA4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196AA4" w:rsidRPr="00522789" w:rsidTr="004E5811">
        <w:trPr>
          <w:trHeight w:val="1560"/>
        </w:trPr>
        <w:tc>
          <w:tcPr>
            <w:tcW w:w="5495" w:type="dxa"/>
          </w:tcPr>
          <w:p w:rsidR="00196AA4" w:rsidRPr="00C52C8B" w:rsidRDefault="00196AA4" w:rsidP="00447DC9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 Рисв</w:t>
            </w:r>
            <w:r w:rsidRPr="008F1530">
              <w:rPr>
                <w:rFonts w:ascii="Times New Roman" w:hAnsi="Times New Roman"/>
                <w:color w:val="000000"/>
              </w:rPr>
              <w:t>’</w:t>
            </w:r>
            <w:r>
              <w:rPr>
                <w:rFonts w:ascii="Times New Roman" w:hAnsi="Times New Roman"/>
                <w:color w:val="000000"/>
                <w:lang w:val="uk-UA"/>
              </w:rPr>
              <w:t>янка гр. Козлюк Ользі Миколаївні</w:t>
            </w:r>
          </w:p>
        </w:tc>
        <w:tc>
          <w:tcPr>
            <w:tcW w:w="3985" w:type="dxa"/>
          </w:tcPr>
          <w:p w:rsidR="00196AA4" w:rsidRPr="00C52C8B" w:rsidRDefault="00196AA4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96AA4" w:rsidRPr="00447DC9" w:rsidRDefault="00196AA4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>
        <w:rPr>
          <w:rFonts w:ascii="Times New Roman" w:hAnsi="Times New Roman"/>
          <w:color w:val="000000"/>
          <w:lang w:val="uk-UA"/>
        </w:rPr>
        <w:t>гр. Козлюк Ольги Миколаївни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>
        <w:rPr>
          <w:rFonts w:ascii="Times New Roman" w:hAnsi="Times New Roman"/>
          <w:color w:val="000000"/>
          <w:lang w:val="uk-UA"/>
        </w:rPr>
        <w:t>Рисв</w:t>
      </w:r>
      <w:r w:rsidRPr="008F1530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196AA4" w:rsidRPr="00447DC9" w:rsidRDefault="00196AA4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196AA4" w:rsidRPr="00447DC9" w:rsidRDefault="00196AA4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96AA4" w:rsidRPr="00447DC9" w:rsidRDefault="00196AA4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196AA4" w:rsidRPr="00341F29" w:rsidRDefault="00196AA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>
        <w:rPr>
          <w:rFonts w:ascii="Times New Roman" w:hAnsi="Times New Roman"/>
          <w:color w:val="000000"/>
          <w:lang w:val="uk-UA"/>
        </w:rPr>
        <w:t>гр. Козлюк Ользі Миколаївні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15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1500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Рисв</w:t>
      </w:r>
      <w:r w:rsidRPr="008F1530">
        <w:rPr>
          <w:rFonts w:ascii="Times New Roman" w:hAnsi="Times New Roman"/>
          <w:color w:val="000000"/>
        </w:rPr>
        <w:t>’</w:t>
      </w:r>
      <w:r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196AA4" w:rsidRPr="00341F29" w:rsidRDefault="00196AA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196AA4" w:rsidRPr="00341F29" w:rsidRDefault="00196AA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196AA4" w:rsidRPr="00341F29" w:rsidRDefault="00196AA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196AA4" w:rsidRPr="00341F29" w:rsidRDefault="00196AA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196AA4" w:rsidRPr="00341F29" w:rsidRDefault="00196AA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196AA4" w:rsidRPr="00341F29" w:rsidRDefault="00196AA4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196AA4" w:rsidRPr="00341F29" w:rsidRDefault="00196AA4" w:rsidP="000C3712">
      <w:pPr>
        <w:pStyle w:val="NoSpacing"/>
        <w:rPr>
          <w:rFonts w:ascii="Times New Roman" w:hAnsi="Times New Roman"/>
          <w:color w:val="000000"/>
        </w:rPr>
      </w:pPr>
    </w:p>
    <w:p w:rsidR="00196AA4" w:rsidRPr="00341F29" w:rsidRDefault="00196AA4" w:rsidP="000C3712">
      <w:pPr>
        <w:pStyle w:val="NoSpacing"/>
        <w:rPr>
          <w:rFonts w:ascii="Times New Roman" w:hAnsi="Times New Roman"/>
          <w:color w:val="000000"/>
        </w:rPr>
      </w:pPr>
    </w:p>
    <w:p w:rsidR="00196AA4" w:rsidRPr="00341F29" w:rsidRDefault="00196AA4" w:rsidP="000C3712">
      <w:pPr>
        <w:pStyle w:val="NoSpacing"/>
        <w:rPr>
          <w:rFonts w:ascii="Times New Roman" w:hAnsi="Times New Roman"/>
          <w:color w:val="000000"/>
        </w:rPr>
      </w:pPr>
    </w:p>
    <w:p w:rsidR="00196AA4" w:rsidRPr="00341F29" w:rsidRDefault="00196AA4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196AA4" w:rsidRPr="0007679E" w:rsidRDefault="00196AA4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196AA4" w:rsidRPr="0007679E" w:rsidRDefault="00196AA4" w:rsidP="000C3712">
      <w:pPr>
        <w:rPr>
          <w:color w:val="FF0000"/>
          <w:lang w:val="uk-UA"/>
        </w:rPr>
      </w:pPr>
    </w:p>
    <w:sectPr w:rsidR="00196AA4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A4" w:rsidRDefault="00196AA4" w:rsidP="00780E91">
      <w:pPr>
        <w:spacing w:after="0" w:line="240" w:lineRule="auto"/>
      </w:pPr>
      <w:r>
        <w:separator/>
      </w:r>
    </w:p>
  </w:endnote>
  <w:endnote w:type="continuationSeparator" w:id="0">
    <w:p w:rsidR="00196AA4" w:rsidRDefault="00196AA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A4" w:rsidRDefault="00196AA4" w:rsidP="00780E91">
      <w:pPr>
        <w:spacing w:after="0" w:line="240" w:lineRule="auto"/>
      </w:pPr>
      <w:r>
        <w:separator/>
      </w:r>
    </w:p>
  </w:footnote>
  <w:footnote w:type="continuationSeparator" w:id="0">
    <w:p w:rsidR="00196AA4" w:rsidRDefault="00196AA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96AA4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25E96"/>
    <w:rsid w:val="00330361"/>
    <w:rsid w:val="003323B6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3E48A5"/>
    <w:rsid w:val="00400376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844ED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87D28"/>
    <w:rsid w:val="00692703"/>
    <w:rsid w:val="006A4DC9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8F1530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768B6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16D9"/>
    <w:rsid w:val="00E36051"/>
    <w:rsid w:val="00E400AC"/>
    <w:rsid w:val="00E45253"/>
    <w:rsid w:val="00E476BC"/>
    <w:rsid w:val="00E55ECD"/>
    <w:rsid w:val="00E617ED"/>
    <w:rsid w:val="00E71D75"/>
    <w:rsid w:val="00E84F32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292</Words>
  <Characters>1670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User</cp:lastModifiedBy>
  <cp:revision>3</cp:revision>
  <cp:lastPrinted>2016-08-02T06:32:00Z</cp:lastPrinted>
  <dcterms:created xsi:type="dcterms:W3CDTF">2017-05-15T04:55:00Z</dcterms:created>
  <dcterms:modified xsi:type="dcterms:W3CDTF">2017-05-15T05:01:00Z</dcterms:modified>
</cp:coreProperties>
</file>