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F30" w:rsidRPr="0007679E" w:rsidRDefault="00FB3F30" w:rsidP="00D85188">
      <w:pPr>
        <w:pStyle w:val="NoSpacing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FB3F30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 xml:space="preserve">                                                                    </w:t>
      </w:r>
      <w:r w:rsidRPr="009C2823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7" o:title=""/>
          </v:shape>
        </w:pic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>
        <w:rPr>
          <w:rFonts w:ascii="Times New Roman" w:hAnsi="Times New Roman"/>
          <w:color w:val="000000"/>
          <w:lang w:val="uk-UA"/>
        </w:rPr>
        <w:t xml:space="preserve">                                                   Проект</w:t>
      </w:r>
    </w:p>
    <w:p w:rsidR="00FB3F30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FB3F30" w:rsidRPr="00C028E1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FB3F30" w:rsidRPr="00C028E1" w:rsidRDefault="00FB3F30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Р І Ш Е Н Н Я</w:t>
      </w: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</w:p>
    <w:p w:rsidR="00FB3F30" w:rsidRPr="00447DC9" w:rsidRDefault="00FB3F30" w:rsidP="000C3712">
      <w:pPr>
        <w:pStyle w:val="NoSpacing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>
        <w:rPr>
          <w:rFonts w:ascii="Times New Roman" w:hAnsi="Times New Roman"/>
          <w:color w:val="000000"/>
          <w:lang w:val="uk-UA"/>
        </w:rPr>
        <w:t xml:space="preserve">                     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</w:p>
    <w:p w:rsidR="00FB3F30" w:rsidRPr="00447DC9" w:rsidRDefault="00FB3F30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B3F30" w:rsidRPr="00447DC9" w:rsidRDefault="00FB3F30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/>
      </w:tblPr>
      <w:tblGrid>
        <w:gridCol w:w="5495"/>
        <w:gridCol w:w="3985"/>
      </w:tblGrid>
      <w:tr w:rsidR="00FB3F30" w:rsidRPr="000E25A2" w:rsidTr="004E5811">
        <w:trPr>
          <w:trHeight w:val="1560"/>
        </w:trPr>
        <w:tc>
          <w:tcPr>
            <w:tcW w:w="5495" w:type="dxa"/>
          </w:tcPr>
          <w:p w:rsidR="00FB3F30" w:rsidRPr="00C52C8B" w:rsidRDefault="00FB3F30" w:rsidP="00447DC9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</w:t>
            </w:r>
            <w:r>
              <w:rPr>
                <w:rFonts w:ascii="Times New Roman" w:hAnsi="Times New Roman"/>
                <w:color w:val="000000"/>
                <w:lang w:val="uk-UA"/>
              </w:rPr>
              <w:t>будівництва і обслуговування житлового будинку господарських будівель та споруд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lang w:val="uk-UA"/>
              </w:rPr>
              <w:t>в с. Гориньград Перший по вул..Садова,21гр. Брежицькій Валентині Яківні</w:t>
            </w:r>
          </w:p>
        </w:tc>
        <w:tc>
          <w:tcPr>
            <w:tcW w:w="3985" w:type="dxa"/>
          </w:tcPr>
          <w:p w:rsidR="00FB3F30" w:rsidRPr="00C52C8B" w:rsidRDefault="00FB3F30" w:rsidP="004E5811">
            <w:pPr>
              <w:pStyle w:val="NoSpacing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FB3F30" w:rsidRPr="00447DC9" w:rsidRDefault="00FB3F30" w:rsidP="000A24E3">
      <w:pPr>
        <w:pStyle w:val="NoSpacing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 w:rsidRPr="00447DC9"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lang w:val="uk-UA"/>
        </w:rPr>
        <w:t>Брежицької Валентини Яківни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Садова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21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FB3F30" w:rsidRPr="00447DC9" w:rsidRDefault="00FB3F30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B3F30" w:rsidRPr="00447DC9" w:rsidRDefault="00FB3F30" w:rsidP="000C3712">
      <w:pPr>
        <w:pStyle w:val="NoSpacing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FB3F30" w:rsidRPr="00447DC9" w:rsidRDefault="00FB3F30" w:rsidP="000C3712">
      <w:pPr>
        <w:pStyle w:val="NoSpacing"/>
        <w:rPr>
          <w:rFonts w:ascii="Times New Roman" w:hAnsi="Times New Roman"/>
          <w:bCs/>
          <w:color w:val="000000"/>
          <w:lang w:val="uk-UA"/>
        </w:rPr>
      </w:pP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Брежицькій Валентині Яківні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</w:t>
      </w:r>
      <w:r>
        <w:rPr>
          <w:rFonts w:ascii="Times New Roman" w:hAnsi="Times New Roman"/>
          <w:color w:val="000000"/>
          <w:lang w:val="uk-UA"/>
        </w:rPr>
        <w:t>их</w:t>
      </w:r>
      <w:r w:rsidRPr="00341F29">
        <w:rPr>
          <w:rFonts w:ascii="Times New Roman" w:hAnsi="Times New Roman"/>
          <w:color w:val="000000"/>
          <w:lang w:val="uk-UA"/>
        </w:rPr>
        <w:t xml:space="preserve"> ділян</w:t>
      </w:r>
      <w:r>
        <w:rPr>
          <w:rFonts w:ascii="Times New Roman" w:hAnsi="Times New Roman"/>
          <w:color w:val="000000"/>
          <w:lang w:val="uk-UA"/>
        </w:rPr>
        <w:t>о</w:t>
      </w:r>
      <w:r w:rsidRPr="00341F29">
        <w:rPr>
          <w:rFonts w:ascii="Times New Roman" w:hAnsi="Times New Roman"/>
          <w:color w:val="000000"/>
          <w:lang w:val="uk-UA"/>
        </w:rPr>
        <w:t xml:space="preserve">к в натурі (на місцевості) у власність </w:t>
      </w:r>
      <w:r>
        <w:rPr>
          <w:rFonts w:ascii="Times New Roman" w:hAnsi="Times New Roman"/>
          <w:color w:val="000000"/>
          <w:lang w:val="uk-UA"/>
        </w:rPr>
        <w:t xml:space="preserve">загальною </w:t>
      </w:r>
      <w:r w:rsidRPr="00341F29">
        <w:rPr>
          <w:rFonts w:ascii="Times New Roman" w:hAnsi="Times New Roman"/>
          <w:color w:val="000000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>
        <w:rPr>
          <w:rFonts w:ascii="Times New Roman" w:hAnsi="Times New Roman"/>
          <w:color w:val="000000"/>
          <w:lang w:val="uk-UA"/>
        </w:rPr>
        <w:t xml:space="preserve">, </w:t>
      </w:r>
      <w:r w:rsidRPr="00447DC9">
        <w:rPr>
          <w:rFonts w:ascii="Times New Roman" w:hAnsi="Times New Roman"/>
          <w:color w:val="000000"/>
          <w:lang w:val="uk-UA"/>
        </w:rPr>
        <w:t xml:space="preserve">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Гориньград Перший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Садова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21</w:t>
      </w:r>
      <w:r w:rsidRPr="00447DC9">
        <w:rPr>
          <w:rFonts w:ascii="Times New Roman" w:hAnsi="Times New Roman"/>
          <w:color w:val="000000"/>
          <w:lang w:val="uk-UA"/>
        </w:rPr>
        <w:t xml:space="preserve"> 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A24E3">
      <w:pPr>
        <w:pStyle w:val="NoSpacing"/>
        <w:jc w:val="both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C3712">
      <w:pPr>
        <w:pStyle w:val="NoSpacing"/>
        <w:rPr>
          <w:rFonts w:ascii="Times New Roman" w:hAnsi="Times New Roman"/>
          <w:color w:val="000000"/>
          <w:lang w:val="uk-UA"/>
        </w:rPr>
      </w:pPr>
    </w:p>
    <w:p w:rsidR="00FB3F30" w:rsidRPr="00341F29" w:rsidRDefault="00FB3F30" w:rsidP="000C3712">
      <w:pPr>
        <w:pStyle w:val="NoSpacing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NoSpacing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NoSpacing"/>
        <w:rPr>
          <w:rFonts w:ascii="Times New Roman" w:hAnsi="Times New Roman"/>
          <w:color w:val="000000"/>
        </w:rPr>
      </w:pPr>
    </w:p>
    <w:p w:rsidR="00FB3F30" w:rsidRPr="00341F29" w:rsidRDefault="00FB3F30" w:rsidP="000C3712">
      <w:pPr>
        <w:pStyle w:val="NoSpacing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FB3F30" w:rsidRPr="0007679E" w:rsidRDefault="00FB3F30" w:rsidP="000C3712">
      <w:pPr>
        <w:pStyle w:val="NoSpacing"/>
        <w:jc w:val="center"/>
        <w:rPr>
          <w:rFonts w:ascii="Times New Roman" w:hAnsi="Times New Roman"/>
          <w:color w:val="FF0000"/>
          <w:lang w:val="uk-UA"/>
        </w:rPr>
      </w:pPr>
    </w:p>
    <w:p w:rsidR="00FB3F30" w:rsidRPr="0007679E" w:rsidRDefault="00FB3F30" w:rsidP="000C3712">
      <w:pPr>
        <w:rPr>
          <w:color w:val="FF0000"/>
          <w:lang w:val="uk-UA"/>
        </w:rPr>
      </w:pPr>
    </w:p>
    <w:sectPr w:rsidR="00FB3F30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3F30" w:rsidRDefault="00FB3F30" w:rsidP="00780E91">
      <w:pPr>
        <w:spacing w:after="0" w:line="240" w:lineRule="auto"/>
      </w:pPr>
      <w:r>
        <w:separator/>
      </w:r>
    </w:p>
  </w:endnote>
  <w:endnote w:type="continuationSeparator" w:id="0">
    <w:p w:rsidR="00FB3F30" w:rsidRDefault="00FB3F30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3F30" w:rsidRDefault="00FB3F30" w:rsidP="00780E91">
      <w:pPr>
        <w:spacing w:after="0" w:line="240" w:lineRule="auto"/>
      </w:pPr>
      <w:r>
        <w:separator/>
      </w:r>
    </w:p>
  </w:footnote>
  <w:footnote w:type="continuationSeparator" w:id="0">
    <w:p w:rsidR="00FB3F30" w:rsidRDefault="00FB3F30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5A2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012C4"/>
    <w:rsid w:val="0041303B"/>
    <w:rsid w:val="004236B9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528"/>
    <w:rsid w:val="00567ED2"/>
    <w:rsid w:val="00583D7F"/>
    <w:rsid w:val="005A3F02"/>
    <w:rsid w:val="005B78E1"/>
    <w:rsid w:val="005B7AA0"/>
    <w:rsid w:val="005C4FDA"/>
    <w:rsid w:val="005D0FA0"/>
    <w:rsid w:val="005D65F7"/>
    <w:rsid w:val="005D7FE6"/>
    <w:rsid w:val="005E1155"/>
    <w:rsid w:val="005E68F6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24FF8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D1499"/>
    <w:rsid w:val="008E4B56"/>
    <w:rsid w:val="009305DE"/>
    <w:rsid w:val="00935C2E"/>
    <w:rsid w:val="0095122B"/>
    <w:rsid w:val="009551CE"/>
    <w:rsid w:val="009620B3"/>
    <w:rsid w:val="00994614"/>
    <w:rsid w:val="009B588A"/>
    <w:rsid w:val="009B6476"/>
    <w:rsid w:val="009C2823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02A88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74F6B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748C1"/>
    <w:rsid w:val="00D80A95"/>
    <w:rsid w:val="00D85188"/>
    <w:rsid w:val="00D90F3A"/>
    <w:rsid w:val="00DA4A81"/>
    <w:rsid w:val="00DC1395"/>
    <w:rsid w:val="00DC2341"/>
    <w:rsid w:val="00DC4503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F017B1"/>
    <w:rsid w:val="00F04BCB"/>
    <w:rsid w:val="00F32B4F"/>
    <w:rsid w:val="00F71B76"/>
    <w:rsid w:val="00F82A91"/>
    <w:rsid w:val="00F96957"/>
    <w:rsid w:val="00FA2F91"/>
    <w:rsid w:val="00FA5A2F"/>
    <w:rsid w:val="00FB3F30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</TotalTime>
  <Pages>1</Pages>
  <Words>327</Words>
  <Characters>1868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User</cp:lastModifiedBy>
  <cp:revision>3</cp:revision>
  <cp:lastPrinted>2016-08-02T06:32:00Z</cp:lastPrinted>
  <dcterms:created xsi:type="dcterms:W3CDTF">2017-05-05T08:19:00Z</dcterms:created>
  <dcterms:modified xsi:type="dcterms:W3CDTF">2017-05-05T08:29:00Z</dcterms:modified>
</cp:coreProperties>
</file>