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D9" w:rsidRPr="0007679E" w:rsidRDefault="00E316D9" w:rsidP="00D85188">
      <w:pPr>
        <w:pStyle w:val="NoSpacing"/>
        <w:tabs>
          <w:tab w:val="left" w:pos="8040"/>
        </w:tabs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E316D9" w:rsidRDefault="00E316D9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val="uk-UA" w:eastAsia="ru-RU"/>
        </w:rPr>
        <w:t xml:space="preserve">                                                                    </w:t>
      </w:r>
      <w:r w:rsidRPr="00B768B6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7" o:title=""/>
          </v:shape>
        </w:pict>
      </w: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Проект</w:t>
      </w:r>
    </w:p>
    <w:p w:rsidR="00E316D9" w:rsidRDefault="00E316D9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E316D9" w:rsidRPr="00447DC9" w:rsidRDefault="00E316D9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E316D9" w:rsidRPr="00447DC9" w:rsidRDefault="00E316D9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E316D9" w:rsidRPr="00447DC9" w:rsidRDefault="00E316D9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E316D9" w:rsidRPr="00C028E1" w:rsidRDefault="00E316D9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E316D9" w:rsidRPr="00C028E1" w:rsidRDefault="00E316D9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E316D9" w:rsidRPr="00447DC9" w:rsidRDefault="00E316D9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E316D9" w:rsidRPr="00447DC9" w:rsidRDefault="00E316D9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E316D9" w:rsidRPr="00447DC9" w:rsidRDefault="00E316D9" w:rsidP="000C3712">
      <w:pPr>
        <w:pStyle w:val="NoSpacing"/>
        <w:rPr>
          <w:rFonts w:ascii="Times New Roman" w:hAnsi="Times New Roman"/>
          <w:color w:val="000000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>
        <w:rPr>
          <w:rFonts w:ascii="Times New Roman" w:hAnsi="Times New Roman"/>
          <w:color w:val="000000"/>
          <w:lang w:val="uk-UA"/>
        </w:rPr>
        <w:t xml:space="preserve">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E316D9" w:rsidRPr="00447DC9" w:rsidRDefault="00E316D9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p w:rsidR="00E316D9" w:rsidRPr="00447DC9" w:rsidRDefault="00E316D9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E316D9" w:rsidRPr="00522789" w:rsidTr="004E5811">
        <w:trPr>
          <w:trHeight w:val="1560"/>
        </w:trPr>
        <w:tc>
          <w:tcPr>
            <w:tcW w:w="5495" w:type="dxa"/>
          </w:tcPr>
          <w:p w:rsidR="00E316D9" w:rsidRPr="00C52C8B" w:rsidRDefault="00E316D9" w:rsidP="00447DC9">
            <w:pPr>
              <w:pStyle w:val="NoSpacing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в с. Гориньград Перший гр. Фомичу Руслану Михайловичу</w:t>
            </w:r>
          </w:p>
        </w:tc>
        <w:tc>
          <w:tcPr>
            <w:tcW w:w="3985" w:type="dxa"/>
          </w:tcPr>
          <w:p w:rsidR="00E316D9" w:rsidRPr="00C52C8B" w:rsidRDefault="00E316D9" w:rsidP="004E5811">
            <w:pPr>
              <w:pStyle w:val="NoSpacing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E316D9" w:rsidRPr="00447DC9" w:rsidRDefault="00E316D9" w:rsidP="000A24E3">
      <w:pPr>
        <w:pStyle w:val="NoSpacing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Фомича Руслана Михайловича</w:t>
      </w:r>
      <w:r w:rsidRPr="00447DC9">
        <w:rPr>
          <w:rFonts w:ascii="Times New Roman" w:hAnsi="Times New Roman"/>
          <w:color w:val="000000"/>
          <w:lang w:val="uk-UA"/>
        </w:rPr>
        <w:t xml:space="preserve"> 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</w:t>
      </w:r>
      <w:r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в с. </w:t>
      </w:r>
      <w:r>
        <w:rPr>
          <w:rFonts w:ascii="Times New Roman" w:hAnsi="Times New Roman"/>
          <w:color w:val="000000"/>
          <w:lang w:val="uk-UA"/>
        </w:rPr>
        <w:t>Гориньград Перший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E316D9" w:rsidRPr="00447DC9" w:rsidRDefault="00E316D9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p w:rsidR="00E316D9" w:rsidRPr="00447DC9" w:rsidRDefault="00E316D9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E316D9" w:rsidRPr="00447DC9" w:rsidRDefault="00E316D9" w:rsidP="000C3712">
      <w:pPr>
        <w:pStyle w:val="NoSpacing"/>
        <w:rPr>
          <w:rFonts w:ascii="Times New Roman" w:hAnsi="Times New Roman"/>
          <w:bCs/>
          <w:color w:val="000000"/>
          <w:lang w:val="uk-UA"/>
        </w:rPr>
      </w:pPr>
    </w:p>
    <w:p w:rsidR="00E316D9" w:rsidRPr="00341F29" w:rsidRDefault="00E316D9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Фомичу Руслану Михайловичу</w:t>
      </w:r>
      <w:r w:rsidRPr="00341F29">
        <w:rPr>
          <w:rFonts w:ascii="Times New Roman" w:hAnsi="Times New Roman"/>
          <w:color w:val="000000"/>
          <w:lang w:val="uk-UA"/>
        </w:rPr>
        <w:t xml:space="preserve"> дозвіл на виготовлення технічної документації із землеустрою щодо встановлення (відновлення) меж земельн</w:t>
      </w:r>
      <w:r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>
        <w:rPr>
          <w:rFonts w:ascii="Times New Roman" w:hAnsi="Times New Roman"/>
          <w:color w:val="000000"/>
          <w:lang w:val="uk-UA"/>
        </w:rPr>
        <w:t>и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>
        <w:rPr>
          <w:rFonts w:ascii="Times New Roman" w:hAnsi="Times New Roman"/>
          <w:color w:val="000000"/>
          <w:lang w:val="uk-UA"/>
        </w:rPr>
        <w:t xml:space="preserve">загальною </w:t>
      </w:r>
      <w:r w:rsidRPr="00341F29">
        <w:rPr>
          <w:rFonts w:ascii="Times New Roman" w:hAnsi="Times New Roman"/>
          <w:color w:val="000000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.3000 га"/>
        </w:smartTagPr>
        <w:r w:rsidRPr="00341F29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3000</w:t>
        </w:r>
        <w:r w:rsidRPr="00341F29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>
        <w:rPr>
          <w:rFonts w:ascii="Times New Roman" w:hAnsi="Times New Roman"/>
          <w:color w:val="000000"/>
          <w:lang w:val="uk-UA"/>
        </w:rPr>
        <w:t xml:space="preserve">, </w:t>
      </w:r>
      <w:r w:rsidRPr="00341F29">
        <w:rPr>
          <w:rFonts w:ascii="Times New Roman" w:hAnsi="Times New Roman"/>
          <w:color w:val="000000"/>
          <w:lang w:val="uk-UA"/>
        </w:rPr>
        <w:t xml:space="preserve">для </w:t>
      </w:r>
      <w:r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Pr="00341F2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 с. </w:t>
      </w:r>
      <w:r>
        <w:rPr>
          <w:rFonts w:ascii="Times New Roman" w:hAnsi="Times New Roman"/>
          <w:color w:val="000000"/>
          <w:lang w:val="uk-UA"/>
        </w:rPr>
        <w:t>Гориньград Перший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E316D9" w:rsidRPr="00341F29" w:rsidRDefault="00E316D9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E316D9" w:rsidRPr="00341F29" w:rsidRDefault="00E316D9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E316D9" w:rsidRPr="00341F29" w:rsidRDefault="00E316D9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E316D9" w:rsidRPr="00341F29" w:rsidRDefault="00E316D9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E316D9" w:rsidRPr="00341F29" w:rsidRDefault="00E316D9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E316D9" w:rsidRPr="00341F29" w:rsidRDefault="00E316D9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p w:rsidR="00E316D9" w:rsidRPr="00341F29" w:rsidRDefault="00E316D9" w:rsidP="000C3712">
      <w:pPr>
        <w:pStyle w:val="NoSpacing"/>
        <w:rPr>
          <w:rFonts w:ascii="Times New Roman" w:hAnsi="Times New Roman"/>
          <w:color w:val="000000"/>
        </w:rPr>
      </w:pPr>
    </w:p>
    <w:p w:rsidR="00E316D9" w:rsidRPr="00341F29" w:rsidRDefault="00E316D9" w:rsidP="000C3712">
      <w:pPr>
        <w:pStyle w:val="NoSpacing"/>
        <w:rPr>
          <w:rFonts w:ascii="Times New Roman" w:hAnsi="Times New Roman"/>
          <w:color w:val="000000"/>
        </w:rPr>
      </w:pPr>
    </w:p>
    <w:p w:rsidR="00E316D9" w:rsidRPr="00341F29" w:rsidRDefault="00E316D9" w:rsidP="000C3712">
      <w:pPr>
        <w:pStyle w:val="NoSpacing"/>
        <w:rPr>
          <w:rFonts w:ascii="Times New Roman" w:hAnsi="Times New Roman"/>
          <w:color w:val="000000"/>
        </w:rPr>
      </w:pPr>
    </w:p>
    <w:p w:rsidR="00E316D9" w:rsidRPr="00341F29" w:rsidRDefault="00E316D9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E316D9" w:rsidRPr="0007679E" w:rsidRDefault="00E316D9" w:rsidP="000C3712">
      <w:pPr>
        <w:pStyle w:val="NoSpacing"/>
        <w:jc w:val="center"/>
        <w:rPr>
          <w:rFonts w:ascii="Times New Roman" w:hAnsi="Times New Roman"/>
          <w:color w:val="FF0000"/>
          <w:lang w:val="uk-UA"/>
        </w:rPr>
      </w:pPr>
    </w:p>
    <w:p w:rsidR="00E316D9" w:rsidRPr="0007679E" w:rsidRDefault="00E316D9" w:rsidP="000C3712">
      <w:pPr>
        <w:rPr>
          <w:color w:val="FF0000"/>
          <w:lang w:val="uk-UA"/>
        </w:rPr>
      </w:pPr>
    </w:p>
    <w:sectPr w:rsidR="00E316D9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6D9" w:rsidRDefault="00E316D9" w:rsidP="00780E91">
      <w:pPr>
        <w:spacing w:after="0" w:line="240" w:lineRule="auto"/>
      </w:pPr>
      <w:r>
        <w:separator/>
      </w:r>
    </w:p>
  </w:endnote>
  <w:endnote w:type="continuationSeparator" w:id="0">
    <w:p w:rsidR="00E316D9" w:rsidRDefault="00E316D9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6D9" w:rsidRDefault="00E316D9" w:rsidP="00780E91">
      <w:pPr>
        <w:spacing w:after="0" w:line="240" w:lineRule="auto"/>
      </w:pPr>
      <w:r>
        <w:separator/>
      </w:r>
    </w:p>
  </w:footnote>
  <w:footnote w:type="continuationSeparator" w:id="0">
    <w:p w:rsidR="00E316D9" w:rsidRDefault="00E316D9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53D6E"/>
    <w:rsid w:val="00172413"/>
    <w:rsid w:val="00186FF1"/>
    <w:rsid w:val="001946D2"/>
    <w:rsid w:val="001D24B9"/>
    <w:rsid w:val="001F45C0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25E96"/>
    <w:rsid w:val="00330361"/>
    <w:rsid w:val="003323B6"/>
    <w:rsid w:val="00336C78"/>
    <w:rsid w:val="00341F29"/>
    <w:rsid w:val="0035246C"/>
    <w:rsid w:val="0035271E"/>
    <w:rsid w:val="00355D47"/>
    <w:rsid w:val="00367548"/>
    <w:rsid w:val="00380013"/>
    <w:rsid w:val="003910B9"/>
    <w:rsid w:val="00397257"/>
    <w:rsid w:val="003A7E00"/>
    <w:rsid w:val="003B6510"/>
    <w:rsid w:val="003C1CEA"/>
    <w:rsid w:val="00400376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844ED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33519"/>
    <w:rsid w:val="00634355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768B6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4648"/>
    <w:rsid w:val="00CB4352"/>
    <w:rsid w:val="00CC7AE2"/>
    <w:rsid w:val="00CE7568"/>
    <w:rsid w:val="00D04613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16D9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32B4F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4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32B4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FD34D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0E91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297</Words>
  <Characters>1698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User</cp:lastModifiedBy>
  <cp:revision>3</cp:revision>
  <cp:lastPrinted>2016-08-02T06:32:00Z</cp:lastPrinted>
  <dcterms:created xsi:type="dcterms:W3CDTF">2017-05-04T05:43:00Z</dcterms:created>
  <dcterms:modified xsi:type="dcterms:W3CDTF">2017-05-04T06:07:00Z</dcterms:modified>
</cp:coreProperties>
</file>