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BF" w:rsidRPr="00035C1A" w:rsidRDefault="004066BF" w:rsidP="00035C1A">
      <w:pPr>
        <w:pStyle w:val="NoSpacing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4066BF" w:rsidRDefault="004066BF" w:rsidP="007C5CEB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0071C8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7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Проект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66BF" w:rsidRPr="00D61643" w:rsidRDefault="004066BF" w:rsidP="0071697F">
      <w:pPr>
        <w:pStyle w:val="NoSpacing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4066BF" w:rsidRPr="00D61643" w:rsidRDefault="004066BF" w:rsidP="0071697F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4066BF" w:rsidRPr="004B75A4" w:rsidRDefault="004066BF" w:rsidP="0071697F">
      <w:pPr>
        <w:pStyle w:val="NoSpacing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  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4066BF" w:rsidRPr="00D61643" w:rsidRDefault="004066BF" w:rsidP="0071697F">
      <w:pPr>
        <w:pStyle w:val="NoSpacing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4066BF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4066BF" w:rsidRPr="009877E4" w:rsidRDefault="004066BF" w:rsidP="00965E8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Віннічуку Івану Миколайовичу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с.Шубків</w:t>
            </w:r>
          </w:p>
        </w:tc>
      </w:tr>
    </w:tbl>
    <w:p w:rsidR="004066BF" w:rsidRPr="008750BF" w:rsidRDefault="004066BF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0A24E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Віннічуку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4066BF" w:rsidRPr="008750BF" w:rsidRDefault="004066BF" w:rsidP="000A24E3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71697F">
      <w:pPr>
        <w:pStyle w:val="NoSpacing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4066BF" w:rsidRPr="008750BF" w:rsidRDefault="004066BF" w:rsidP="0071697F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4066BF" w:rsidRPr="008750BF" w:rsidRDefault="004066BF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Віннічуку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05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0500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призначення, в  с. Шубків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4066BF" w:rsidRPr="008750BF" w:rsidRDefault="004066BF" w:rsidP="000A24E3">
      <w:pPr>
        <w:pStyle w:val="NoSpacing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4066BF" w:rsidRPr="008750BF" w:rsidRDefault="004066BF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Віннічуку Івану Миколайовичу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4066BF" w:rsidRPr="008750BF" w:rsidRDefault="004066BF" w:rsidP="00965E82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4066BF" w:rsidRPr="008750BF" w:rsidRDefault="004066BF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066BF" w:rsidRPr="008750BF" w:rsidRDefault="004066BF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4066BF" w:rsidRDefault="004066BF" w:rsidP="00B84A0F">
      <w:pPr>
        <w:pStyle w:val="NoSpacing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4066BF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BF" w:rsidRDefault="004066BF" w:rsidP="00780E91">
      <w:pPr>
        <w:spacing w:after="0" w:line="240" w:lineRule="auto"/>
      </w:pPr>
      <w:r>
        <w:separator/>
      </w:r>
    </w:p>
  </w:endnote>
  <w:endnote w:type="continuationSeparator" w:id="0">
    <w:p w:rsidR="004066BF" w:rsidRDefault="004066BF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BF" w:rsidRDefault="004066BF" w:rsidP="00780E91">
      <w:pPr>
        <w:spacing w:after="0" w:line="240" w:lineRule="auto"/>
      </w:pPr>
      <w:r>
        <w:separator/>
      </w:r>
    </w:p>
  </w:footnote>
  <w:footnote w:type="continuationSeparator" w:id="0">
    <w:p w:rsidR="004066BF" w:rsidRDefault="004066BF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1C8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E6615"/>
    <w:rsid w:val="003F132A"/>
    <w:rsid w:val="004066BF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B5F8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5C5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318</Words>
  <Characters>1816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2016-06-10T08:14:00Z</cp:lastPrinted>
  <dcterms:created xsi:type="dcterms:W3CDTF">2017-04-26T07:44:00Z</dcterms:created>
  <dcterms:modified xsi:type="dcterms:W3CDTF">2017-04-26T07:52:00Z</dcterms:modified>
</cp:coreProperties>
</file>