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22" w:rsidRPr="00F01BFE" w:rsidRDefault="00BE4622" w:rsidP="00C91C1D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             </w:t>
      </w:r>
      <w:r w:rsidRPr="00F01BFE">
        <w:rPr>
          <w:rFonts w:ascii="Times New Roman" w:hAnsi="Times New Roman"/>
          <w:color w:val="000000"/>
          <w:lang w:val="uk-UA"/>
        </w:rPr>
        <w:t>Проект</w:t>
      </w:r>
    </w:p>
    <w:p w:rsidR="00BE4622" w:rsidRDefault="00BE4622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Pr="003C568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BE4622" w:rsidRPr="00447DC9" w:rsidRDefault="00BE462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BE4622" w:rsidRPr="00447DC9" w:rsidRDefault="00BE462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BE4622" w:rsidRPr="00447DC9" w:rsidRDefault="00BE462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BE4622" w:rsidRPr="00447DC9" w:rsidRDefault="00BE462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BE4622" w:rsidRPr="00E560D2" w:rsidRDefault="00BE462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BE4622" w:rsidRPr="00E560D2" w:rsidRDefault="00BE462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BE4622" w:rsidRPr="00447DC9" w:rsidRDefault="00BE462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BE4622" w:rsidRPr="00447DC9" w:rsidRDefault="00BE462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BE4622" w:rsidRPr="00447DC9" w:rsidRDefault="00BE4622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BE4622" w:rsidRPr="00447DC9" w:rsidRDefault="00BE462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BE4622" w:rsidRPr="00E3426A" w:rsidTr="004E5811">
        <w:trPr>
          <w:trHeight w:val="1560"/>
        </w:trPr>
        <w:tc>
          <w:tcPr>
            <w:tcW w:w="5495" w:type="dxa"/>
          </w:tcPr>
          <w:p w:rsidR="00BE4622" w:rsidRPr="00E3426A" w:rsidRDefault="00BE4622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>
              <w:rPr>
                <w:rFonts w:ascii="Times New Roman" w:hAnsi="Times New Roman"/>
                <w:color w:val="000000"/>
                <w:lang w:val="uk-UA"/>
              </w:rPr>
              <w:t>ої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и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будівництва та обслуговування житлового будинку господарських будівель та споруд(присадибна ділянка)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Ярмак Таїсії Сергіївні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  <w:r>
              <w:rPr>
                <w:rFonts w:ascii="Times New Roman" w:hAnsi="Times New Roman"/>
                <w:color w:val="000000"/>
                <w:lang w:val="uk-UA"/>
              </w:rPr>
              <w:t>по вул. Мирна,5</w:t>
            </w:r>
          </w:p>
          <w:p w:rsidR="00BE4622" w:rsidRPr="00E3426A" w:rsidRDefault="00BE4622" w:rsidP="00B23659">
            <w:pPr>
              <w:pStyle w:val="NoSpacing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BE4622" w:rsidRPr="00E3426A" w:rsidRDefault="00BE4622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BE4622" w:rsidRPr="00447DC9" w:rsidRDefault="00BE4622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</w:t>
      </w:r>
      <w:r w:rsidRPr="00EE5F2D">
        <w:rPr>
          <w:rFonts w:ascii="Times New Roman" w:hAnsi="Times New Roman"/>
          <w:color w:val="000000"/>
          <w:lang w:val="uk-UA"/>
        </w:rPr>
        <w:t xml:space="preserve">Розглянувши </w:t>
      </w:r>
      <w:r w:rsidRPr="00447DC9">
        <w:rPr>
          <w:rFonts w:ascii="Times New Roman" w:hAnsi="Times New Roman"/>
          <w:color w:val="000000"/>
          <w:lang w:val="uk-UA"/>
        </w:rPr>
        <w:t xml:space="preserve">звернення гр. </w:t>
      </w:r>
      <w:r>
        <w:rPr>
          <w:rFonts w:ascii="Times New Roman" w:hAnsi="Times New Roman"/>
          <w:color w:val="000000"/>
          <w:lang w:val="uk-UA"/>
        </w:rPr>
        <w:t>Ярмак Таїсії Сергіївни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</w:t>
      </w:r>
      <w:r w:rsidRPr="00E3426A">
        <w:rPr>
          <w:rFonts w:ascii="Times New Roman" w:hAnsi="Times New Roman"/>
          <w:color w:val="000000"/>
          <w:lang w:val="uk-UA"/>
        </w:rPr>
        <w:t>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E3426A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 xml:space="preserve">и </w:t>
      </w:r>
      <w:r w:rsidRPr="00E3426A">
        <w:rPr>
          <w:rFonts w:ascii="Times New Roman" w:hAnsi="Times New Roman"/>
          <w:color w:val="000000"/>
          <w:lang w:val="uk-UA"/>
        </w:rPr>
        <w:t xml:space="preserve"> в натурі (на місцевості) 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</w:t>
      </w:r>
      <w:r w:rsidRPr="00447DC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Шубків,по вул. Мирна,5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BE4622" w:rsidRPr="00447DC9" w:rsidRDefault="00BE462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BE4622" w:rsidRPr="00447DC9" w:rsidRDefault="00BE462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BE4622" w:rsidRPr="00447DC9" w:rsidRDefault="00BE4622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BE4622" w:rsidRPr="00341F29" w:rsidRDefault="00BE462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447DC9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Ярмак Таїсії Сергіївни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</w:t>
      </w:r>
      <w:r w:rsidRPr="00447DC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>с. Шубків по вул. Мирна,5 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25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BE4622" w:rsidRPr="00341F29" w:rsidRDefault="00BE462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BE4622" w:rsidRPr="00341F29" w:rsidRDefault="00BE462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BE4622" w:rsidRPr="00341F29" w:rsidRDefault="00BE462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BE4622" w:rsidRPr="00341F29" w:rsidRDefault="00BE462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BE4622" w:rsidRPr="00341F29" w:rsidRDefault="00BE462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BE4622" w:rsidRPr="00341F29" w:rsidRDefault="00BE462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BE4622" w:rsidRPr="00341F29" w:rsidRDefault="00BE4622" w:rsidP="000C3712">
      <w:pPr>
        <w:pStyle w:val="NoSpacing"/>
        <w:rPr>
          <w:rFonts w:ascii="Times New Roman" w:hAnsi="Times New Roman"/>
          <w:color w:val="000000"/>
        </w:rPr>
      </w:pPr>
    </w:p>
    <w:p w:rsidR="00BE4622" w:rsidRPr="00341F29" w:rsidRDefault="00BE4622" w:rsidP="000C3712">
      <w:pPr>
        <w:pStyle w:val="NoSpacing"/>
        <w:rPr>
          <w:rFonts w:ascii="Times New Roman" w:hAnsi="Times New Roman"/>
          <w:color w:val="000000"/>
        </w:rPr>
      </w:pPr>
    </w:p>
    <w:p w:rsidR="00BE4622" w:rsidRPr="00341F29" w:rsidRDefault="00BE4622" w:rsidP="000C3712">
      <w:pPr>
        <w:pStyle w:val="NoSpacing"/>
        <w:rPr>
          <w:rFonts w:ascii="Times New Roman" w:hAnsi="Times New Roman"/>
          <w:color w:val="000000"/>
        </w:rPr>
      </w:pPr>
    </w:p>
    <w:p w:rsidR="00BE4622" w:rsidRPr="00341F29" w:rsidRDefault="00BE462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BE4622" w:rsidRPr="00341F29" w:rsidRDefault="00BE462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BE4622" w:rsidRPr="0007679E" w:rsidRDefault="00BE4622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BE4622" w:rsidRPr="0007679E" w:rsidRDefault="00BE4622" w:rsidP="000C3712">
      <w:pPr>
        <w:rPr>
          <w:color w:val="FF0000"/>
          <w:lang w:val="uk-UA"/>
        </w:rPr>
      </w:pPr>
    </w:p>
    <w:sectPr w:rsidR="00BE4622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22" w:rsidRDefault="00BE4622" w:rsidP="00780E91">
      <w:pPr>
        <w:spacing w:after="0" w:line="240" w:lineRule="auto"/>
      </w:pPr>
      <w:r>
        <w:separator/>
      </w:r>
    </w:p>
  </w:endnote>
  <w:endnote w:type="continuationSeparator" w:id="0">
    <w:p w:rsidR="00BE4622" w:rsidRDefault="00BE462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22" w:rsidRDefault="00BE4622" w:rsidP="00780E91">
      <w:pPr>
        <w:spacing w:after="0" w:line="240" w:lineRule="auto"/>
      </w:pPr>
      <w:r>
        <w:separator/>
      </w:r>
    </w:p>
  </w:footnote>
  <w:footnote w:type="continuationSeparator" w:id="0">
    <w:p w:rsidR="00BE4622" w:rsidRDefault="00BE462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2F1532"/>
    <w:rsid w:val="00304D91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3C5685"/>
    <w:rsid w:val="0041303B"/>
    <w:rsid w:val="004236B9"/>
    <w:rsid w:val="00436799"/>
    <w:rsid w:val="00447DC9"/>
    <w:rsid w:val="004511C0"/>
    <w:rsid w:val="00464326"/>
    <w:rsid w:val="00464D43"/>
    <w:rsid w:val="0048413B"/>
    <w:rsid w:val="004856C8"/>
    <w:rsid w:val="004A4A5C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C0C74"/>
    <w:rsid w:val="006C542B"/>
    <w:rsid w:val="0071697F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42F5D"/>
    <w:rsid w:val="00B57801"/>
    <w:rsid w:val="00B71DFC"/>
    <w:rsid w:val="00BD5066"/>
    <w:rsid w:val="00BE4622"/>
    <w:rsid w:val="00BF7D82"/>
    <w:rsid w:val="00C14ABD"/>
    <w:rsid w:val="00C151E3"/>
    <w:rsid w:val="00C23A6A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A3BB4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EE5F2D"/>
    <w:rsid w:val="00F017B1"/>
    <w:rsid w:val="00F01BFE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344</Words>
  <Characters>1965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User</cp:lastModifiedBy>
  <cp:revision>9</cp:revision>
  <cp:lastPrinted>2016-08-02T06:32:00Z</cp:lastPrinted>
  <dcterms:created xsi:type="dcterms:W3CDTF">2017-01-19T06:53:00Z</dcterms:created>
  <dcterms:modified xsi:type="dcterms:W3CDTF">2017-02-17T07:48:00Z</dcterms:modified>
</cp:coreProperties>
</file>