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FB" w:rsidRPr="00AD3DF0" w:rsidRDefault="009856FB" w:rsidP="0075201D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        </w:t>
      </w:r>
      <w:r w:rsidRPr="0038445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7" o:title=""/>
          </v:shape>
        </w:pic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9856FB" w:rsidRPr="0075201D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9856FB" w:rsidRPr="00307ABB" w:rsidTr="004E0943">
        <w:trPr>
          <w:trHeight w:val="1560"/>
        </w:trPr>
        <w:tc>
          <w:tcPr>
            <w:tcW w:w="5495" w:type="dxa"/>
          </w:tcPr>
          <w:p w:rsidR="009856FB" w:rsidRPr="00307ABB" w:rsidRDefault="009856FB" w:rsidP="002F7BC0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07ABB">
              <w:rPr>
                <w:rFonts w:ascii="Times New Roman" w:hAnsi="Times New Roman"/>
                <w:color w:val="000000"/>
                <w:lang w:val="uk-UA"/>
              </w:rPr>
              <w:t xml:space="preserve">  Про затвердження проекту землеустрою щодо відведення земельних ділянок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Кошулько Ірині Миколаївні</w:t>
            </w:r>
            <w:r w:rsidRPr="00307ABB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r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9856FB" w:rsidRPr="00307ABB" w:rsidRDefault="009856FB" w:rsidP="004E094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Розглянувши </w:t>
      </w:r>
      <w:r>
        <w:rPr>
          <w:rFonts w:ascii="Times New Roman" w:hAnsi="Times New Roman"/>
          <w:color w:val="000000"/>
          <w:lang w:val="uk-UA"/>
        </w:rPr>
        <w:t>проект</w:t>
      </w:r>
      <w:r w:rsidRPr="00AD3DF0">
        <w:rPr>
          <w:rFonts w:ascii="Times New Roman" w:hAnsi="Times New Roman"/>
          <w:color w:val="000000"/>
          <w:lang w:val="uk-UA"/>
        </w:rPr>
        <w:t xml:space="preserve"> землеустрою щодо </w:t>
      </w:r>
      <w:r>
        <w:rPr>
          <w:rFonts w:ascii="Times New Roman" w:hAnsi="Times New Roman"/>
          <w:color w:val="000000"/>
          <w:lang w:val="uk-UA"/>
        </w:rPr>
        <w:t>земельної ділянки у власність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за рахунок земель запасу  сільськогосподарського призначення(рлля) </w:t>
      </w:r>
      <w:r w:rsidRPr="00AD3DF0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AD3DF0">
          <w:rPr>
            <w:rFonts w:ascii="Times New Roman" w:hAnsi="Times New Roman"/>
            <w:color w:val="000000"/>
            <w:lang w:val="uk-UA"/>
          </w:rPr>
          <w:t>186’</w:t>
        </w:r>
      </w:smartTag>
      <w:r w:rsidRPr="00AD3DF0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AD3DF0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9856FB" w:rsidRPr="00AD3DF0" w:rsidRDefault="009856FB" w:rsidP="00657267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9856FB" w:rsidRPr="00AD3DF0" w:rsidRDefault="009856FB" w:rsidP="00657267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9856FB" w:rsidRPr="00AD3DF0" w:rsidRDefault="009856FB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Затвердити гр. </w:t>
      </w:r>
      <w:r>
        <w:rPr>
          <w:rFonts w:ascii="Times New Roman" w:hAnsi="Times New Roman"/>
          <w:color w:val="000000"/>
          <w:lang w:val="uk-UA"/>
        </w:rPr>
        <w:t>Кошулько Ірині Миколаївні</w:t>
      </w:r>
      <w:r w:rsidRPr="00AD3DF0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  проект  землеустрою щодо відведення земельн</w:t>
      </w:r>
      <w:r>
        <w:rPr>
          <w:rFonts w:ascii="Times New Roman" w:hAnsi="Times New Roman"/>
          <w:color w:val="000000"/>
          <w:lang w:val="uk-UA"/>
        </w:rPr>
        <w:t xml:space="preserve">их </w:t>
      </w:r>
      <w:r w:rsidRPr="00AD3DF0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AD3DF0">
        <w:rPr>
          <w:rFonts w:ascii="Times New Roman" w:hAnsi="Times New Roman"/>
          <w:color w:val="000000"/>
          <w:lang w:val="uk-UA"/>
        </w:rPr>
        <w:t>к у власність</w:t>
      </w:r>
      <w:r w:rsidRPr="008F653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за рахунок земель запасу  сільськогосподарського призначення (рілля) загальною площею 0.2500га 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>:01</w:t>
      </w:r>
      <w:r>
        <w:rPr>
          <w:rFonts w:ascii="Times New Roman" w:hAnsi="Times New Roman"/>
          <w:color w:val="000000"/>
          <w:lang w:val="uk-UA"/>
        </w:rPr>
        <w:t>4</w:t>
      </w:r>
      <w:r w:rsidRPr="00AD3DF0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193</w:t>
      </w:r>
      <w:r w:rsidRPr="00AD3DF0">
        <w:rPr>
          <w:rFonts w:ascii="Times New Roman" w:hAnsi="Times New Roman"/>
          <w:color w:val="000000"/>
          <w:lang w:val="uk-UA"/>
        </w:rPr>
        <w:t xml:space="preserve">) </w:t>
      </w:r>
      <w:r>
        <w:rPr>
          <w:rFonts w:ascii="Times New Roman" w:hAnsi="Times New Roman"/>
          <w:color w:val="000000"/>
          <w:lang w:val="uk-UA"/>
        </w:rPr>
        <w:t>в</w:t>
      </w:r>
      <w:r w:rsidRPr="00AD3DF0">
        <w:rPr>
          <w:rFonts w:ascii="Times New Roman" w:hAnsi="Times New Roman"/>
          <w:color w:val="000000"/>
          <w:lang w:val="uk-UA"/>
        </w:rPr>
        <w:t xml:space="preserve">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AD3DF0">
        <w:rPr>
          <w:rFonts w:ascii="Times New Roman" w:hAnsi="Times New Roman"/>
          <w:color w:val="000000"/>
          <w:lang w:val="uk-UA"/>
        </w:rPr>
        <w:t xml:space="preserve">  на території Шубківської сільської ради Рівненського району.</w:t>
      </w:r>
    </w:p>
    <w:p w:rsidR="009856FB" w:rsidRPr="00AD3DF0" w:rsidRDefault="009856FB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2. Передати </w:t>
      </w:r>
      <w:bookmarkStart w:id="0" w:name="_GoBack"/>
      <w:bookmarkEnd w:id="0"/>
      <w:r w:rsidRPr="00AD3DF0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Кошулько Ірині Миколаївні</w:t>
      </w:r>
      <w:r w:rsidRPr="00AD3DF0">
        <w:rPr>
          <w:rFonts w:ascii="Times New Roman" w:hAnsi="Times New Roman"/>
          <w:color w:val="000000"/>
          <w:lang w:val="uk-UA"/>
        </w:rPr>
        <w:t xml:space="preserve"> у власність земельн</w:t>
      </w:r>
      <w:r>
        <w:rPr>
          <w:rFonts w:ascii="Times New Roman" w:hAnsi="Times New Roman"/>
          <w:color w:val="000000"/>
          <w:lang w:val="uk-UA"/>
        </w:rPr>
        <w:t xml:space="preserve">і </w:t>
      </w:r>
      <w:r w:rsidRPr="00AD3DF0">
        <w:rPr>
          <w:rFonts w:ascii="Times New Roman" w:hAnsi="Times New Roman"/>
          <w:color w:val="000000"/>
          <w:lang w:val="uk-UA"/>
        </w:rPr>
        <w:t>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загальною площею 0.2500га 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>:01</w:t>
      </w:r>
      <w:r>
        <w:rPr>
          <w:rFonts w:ascii="Times New Roman" w:hAnsi="Times New Roman"/>
          <w:color w:val="000000"/>
          <w:lang w:val="uk-UA"/>
        </w:rPr>
        <w:t>4</w:t>
      </w:r>
      <w:r w:rsidRPr="00AD3DF0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193</w:t>
      </w:r>
      <w:r w:rsidRPr="00AD3DF0">
        <w:rPr>
          <w:rFonts w:ascii="Times New Roman" w:hAnsi="Times New Roman"/>
          <w:color w:val="000000"/>
          <w:lang w:val="uk-UA"/>
        </w:rPr>
        <w:t xml:space="preserve">) для ведення особистого селянського господарства 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AD3DF0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9856FB" w:rsidRPr="00AD3DF0" w:rsidRDefault="009856FB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3. Оформити гр. </w:t>
      </w:r>
      <w:r>
        <w:rPr>
          <w:rFonts w:ascii="Times New Roman" w:hAnsi="Times New Roman"/>
          <w:color w:val="000000"/>
          <w:lang w:val="uk-UA"/>
        </w:rPr>
        <w:t>Кошулько Ірині Миколаївні</w:t>
      </w:r>
      <w:r w:rsidRPr="00AD3DF0">
        <w:rPr>
          <w:rFonts w:ascii="Times New Roman" w:hAnsi="Times New Roman"/>
          <w:color w:val="000000"/>
          <w:lang w:val="uk-UA"/>
        </w:rPr>
        <w:t xml:space="preserve"> 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6FB" w:rsidRPr="00AD3DF0" w:rsidRDefault="009856FB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9856FB" w:rsidRPr="00AD3DF0" w:rsidRDefault="009856FB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AD3DF0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П.Нагребельний</w:t>
      </w: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9856FB" w:rsidRPr="00DD7EB8" w:rsidRDefault="009856FB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9856FB" w:rsidRDefault="009856FB" w:rsidP="00DD7EB8">
      <w:pPr>
        <w:rPr>
          <w:lang w:val="uk-UA"/>
        </w:rPr>
      </w:pPr>
    </w:p>
    <w:p w:rsidR="009856FB" w:rsidRPr="005F3F23" w:rsidRDefault="009856FB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sectPr w:rsidR="009856FB" w:rsidRPr="005F3F23" w:rsidSect="00FC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FB" w:rsidRDefault="009856FB" w:rsidP="00780E91">
      <w:pPr>
        <w:spacing w:after="0" w:line="240" w:lineRule="auto"/>
      </w:pPr>
      <w:r>
        <w:separator/>
      </w:r>
    </w:p>
  </w:endnote>
  <w:endnote w:type="continuationSeparator" w:id="0">
    <w:p w:rsidR="009856FB" w:rsidRDefault="009856F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FB" w:rsidRDefault="009856FB" w:rsidP="00780E91">
      <w:pPr>
        <w:spacing w:after="0" w:line="240" w:lineRule="auto"/>
      </w:pPr>
      <w:r>
        <w:separator/>
      </w:r>
    </w:p>
  </w:footnote>
  <w:footnote w:type="continuationSeparator" w:id="0">
    <w:p w:rsidR="009856FB" w:rsidRDefault="009856F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27B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0D08"/>
    <w:rsid w:val="00172413"/>
    <w:rsid w:val="001920CD"/>
    <w:rsid w:val="001946D2"/>
    <w:rsid w:val="001D24B9"/>
    <w:rsid w:val="001F45C0"/>
    <w:rsid w:val="001F6BF2"/>
    <w:rsid w:val="00200E7A"/>
    <w:rsid w:val="00226C35"/>
    <w:rsid w:val="0023099F"/>
    <w:rsid w:val="002332B6"/>
    <w:rsid w:val="002426DD"/>
    <w:rsid w:val="00251560"/>
    <w:rsid w:val="00251B1A"/>
    <w:rsid w:val="00257D81"/>
    <w:rsid w:val="0026209E"/>
    <w:rsid w:val="00262F8E"/>
    <w:rsid w:val="00265916"/>
    <w:rsid w:val="00266506"/>
    <w:rsid w:val="002B3D02"/>
    <w:rsid w:val="002D56DF"/>
    <w:rsid w:val="002F7BC0"/>
    <w:rsid w:val="00307ABB"/>
    <w:rsid w:val="003100CC"/>
    <w:rsid w:val="00320143"/>
    <w:rsid w:val="00341F29"/>
    <w:rsid w:val="0035246C"/>
    <w:rsid w:val="0035271E"/>
    <w:rsid w:val="00355D47"/>
    <w:rsid w:val="00367548"/>
    <w:rsid w:val="00380140"/>
    <w:rsid w:val="00384459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6F5251"/>
    <w:rsid w:val="0071697F"/>
    <w:rsid w:val="00723007"/>
    <w:rsid w:val="00733028"/>
    <w:rsid w:val="0073615C"/>
    <w:rsid w:val="007426FB"/>
    <w:rsid w:val="0075201D"/>
    <w:rsid w:val="00770E32"/>
    <w:rsid w:val="00780E91"/>
    <w:rsid w:val="007A3029"/>
    <w:rsid w:val="007D2E02"/>
    <w:rsid w:val="008042B7"/>
    <w:rsid w:val="0085243D"/>
    <w:rsid w:val="00872A0C"/>
    <w:rsid w:val="008764BA"/>
    <w:rsid w:val="00882795"/>
    <w:rsid w:val="00896DDA"/>
    <w:rsid w:val="008A57B6"/>
    <w:rsid w:val="008A7760"/>
    <w:rsid w:val="008B18B2"/>
    <w:rsid w:val="008B2FE1"/>
    <w:rsid w:val="008F6536"/>
    <w:rsid w:val="009305DE"/>
    <w:rsid w:val="00930683"/>
    <w:rsid w:val="00935C2E"/>
    <w:rsid w:val="009620B3"/>
    <w:rsid w:val="009856FB"/>
    <w:rsid w:val="009B588A"/>
    <w:rsid w:val="009E1568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D147F"/>
    <w:rsid w:val="00AD3DF0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115BC"/>
    <w:rsid w:val="00B33500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C2341"/>
    <w:rsid w:val="00DC4503"/>
    <w:rsid w:val="00DD39CB"/>
    <w:rsid w:val="00DD7EB8"/>
    <w:rsid w:val="00DF3CBB"/>
    <w:rsid w:val="00DF654B"/>
    <w:rsid w:val="00E20808"/>
    <w:rsid w:val="00E26752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B2629"/>
    <w:rsid w:val="00FC0DC8"/>
    <w:rsid w:val="00FC46D8"/>
    <w:rsid w:val="00FC5570"/>
    <w:rsid w:val="00FC7F29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426</Words>
  <Characters>2432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2016-08-02T06:32:00Z</cp:lastPrinted>
  <dcterms:created xsi:type="dcterms:W3CDTF">2016-10-05T12:11:00Z</dcterms:created>
  <dcterms:modified xsi:type="dcterms:W3CDTF">2017-03-31T06:20:00Z</dcterms:modified>
</cp:coreProperties>
</file>