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D17" w:rsidRPr="00D46777" w:rsidRDefault="00963D17" w:rsidP="005D0F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FF0000"/>
          <w:lang w:val="uk-UA" w:eastAsia="ru-RU"/>
        </w:rPr>
        <w:t xml:space="preserve">                                                       </w:t>
      </w:r>
      <w:r w:rsidRPr="007A4938">
        <w:rPr>
          <w:rFonts w:ascii="Times New Roman" w:hAnsi="Times New Roman"/>
          <w:noProof/>
          <w:color w:val="FF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0" o:spid="_x0000_i1025" type="#_x0000_t75" style="width:47.25pt;height:58.5pt;visibility:visible">
            <v:imagedata r:id="rId7" o:title=""/>
          </v:shape>
        </w:pict>
      </w:r>
      <w:r>
        <w:rPr>
          <w:rFonts w:ascii="Times New Roman" w:hAnsi="Times New Roman"/>
          <w:noProof/>
          <w:color w:val="FF0000"/>
          <w:lang w:val="uk-UA" w:eastAsia="ru-RU"/>
        </w:rPr>
        <w:t xml:space="preserve">                                          </w:t>
      </w:r>
      <w:r w:rsidRPr="00D46777">
        <w:rPr>
          <w:rFonts w:ascii="Times New Roman" w:hAnsi="Times New Roman"/>
          <w:noProof/>
          <w:color w:val="000000"/>
          <w:lang w:val="uk-UA" w:eastAsia="ru-RU"/>
        </w:rPr>
        <w:t>Проект</w:t>
      </w:r>
    </w:p>
    <w:p w:rsidR="00963D17" w:rsidRPr="000A7FB1" w:rsidRDefault="00963D17" w:rsidP="005D0FA0">
      <w:pPr>
        <w:pStyle w:val="NoSpacing"/>
        <w:jc w:val="center"/>
        <w:rPr>
          <w:rFonts w:ascii="Times New Roman" w:hAnsi="Times New Roman"/>
          <w:color w:val="000000"/>
          <w:lang w:val="uk-UA" w:eastAsia="ar-SA"/>
        </w:rPr>
      </w:pPr>
      <w:r w:rsidRPr="000A7FB1"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</w:t>
      </w:r>
    </w:p>
    <w:p w:rsidR="00963D17" w:rsidRPr="000A7FB1" w:rsidRDefault="00963D17" w:rsidP="005D0F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УКРАЇНА</w:t>
      </w:r>
    </w:p>
    <w:p w:rsidR="00963D17" w:rsidRPr="000A7FB1" w:rsidRDefault="00963D17" w:rsidP="005D0F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963D17" w:rsidRPr="000A7FB1" w:rsidRDefault="00963D17" w:rsidP="005D0F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963D17" w:rsidRPr="000A7FB1" w:rsidRDefault="00963D17" w:rsidP="005D0F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963D17" w:rsidRPr="000A7FB1" w:rsidRDefault="00963D17" w:rsidP="005D0F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963D17" w:rsidRPr="000A7FB1" w:rsidRDefault="00963D17" w:rsidP="005D0F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0A7FB1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963D17" w:rsidRPr="00675F06" w:rsidRDefault="00963D17" w:rsidP="005D0FA0">
      <w:pPr>
        <w:pStyle w:val="NoSpacing"/>
        <w:rPr>
          <w:rFonts w:ascii="Times New Roman" w:hAnsi="Times New Roman"/>
          <w:bCs/>
          <w:color w:val="FF0000"/>
          <w:lang w:val="uk-UA"/>
        </w:rPr>
      </w:pPr>
    </w:p>
    <w:p w:rsidR="00963D17" w:rsidRPr="005D7FE6" w:rsidRDefault="00963D17" w:rsidP="005D0FA0">
      <w:pPr>
        <w:pStyle w:val="NoSpacing"/>
        <w:rPr>
          <w:rFonts w:ascii="Times New Roman" w:hAnsi="Times New Roman"/>
          <w:color w:val="000000"/>
          <w:lang w:val="en-US"/>
        </w:rPr>
      </w:pPr>
      <w:r w:rsidRPr="005D7FE6">
        <w:rPr>
          <w:rFonts w:ascii="Times New Roman" w:hAnsi="Times New Roman"/>
          <w:color w:val="000000"/>
        </w:rPr>
        <w:t>Від</w:t>
      </w:r>
      <w:r w:rsidRPr="005D7FE6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                   </w:t>
      </w:r>
      <w:r w:rsidRPr="005D7FE6">
        <w:rPr>
          <w:rFonts w:ascii="Times New Roman" w:hAnsi="Times New Roman"/>
          <w:color w:val="000000"/>
        </w:rPr>
        <w:t>20</w:t>
      </w:r>
      <w:r w:rsidRPr="005D7FE6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5D7FE6">
        <w:rPr>
          <w:rFonts w:ascii="Times New Roman" w:hAnsi="Times New Roman"/>
          <w:color w:val="000000"/>
        </w:rPr>
        <w:t xml:space="preserve"> року                                             </w:t>
      </w:r>
      <w:r w:rsidRPr="005D7FE6">
        <w:rPr>
          <w:rFonts w:ascii="Times New Roman" w:hAnsi="Times New Roman"/>
          <w:color w:val="000000"/>
          <w:lang w:val="uk-UA"/>
        </w:rPr>
        <w:t xml:space="preserve">                                     </w:t>
      </w:r>
      <w:r w:rsidRPr="005D7FE6">
        <w:rPr>
          <w:rFonts w:ascii="Times New Roman" w:hAnsi="Times New Roman"/>
          <w:color w:val="000000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 xml:space="preserve">        № </w:t>
      </w:r>
    </w:p>
    <w:p w:rsidR="00963D17" w:rsidRPr="005D7FE6" w:rsidRDefault="00963D17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963D17" w:rsidRPr="006845D3" w:rsidTr="005242E6">
        <w:trPr>
          <w:trHeight w:val="1560"/>
        </w:trPr>
        <w:tc>
          <w:tcPr>
            <w:tcW w:w="5495" w:type="dxa"/>
          </w:tcPr>
          <w:p w:rsidR="00963D17" w:rsidRPr="006845D3" w:rsidRDefault="00963D17" w:rsidP="00C16645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    Про </w:t>
            </w:r>
            <w:r>
              <w:rPr>
                <w:rFonts w:ascii="Times New Roman" w:hAnsi="Times New Roman"/>
                <w:color w:val="000000"/>
                <w:lang w:val="uk-UA"/>
              </w:rPr>
              <w:t>нада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дозволу на складання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проекту землеустрою щодо відведення земельної ділянки у власність гр.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Кузіній Зої Петрівні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для ведення особистого селянського господарства в с. Шубків Рівненського району.</w:t>
            </w:r>
          </w:p>
        </w:tc>
        <w:tc>
          <w:tcPr>
            <w:tcW w:w="3985" w:type="dxa"/>
          </w:tcPr>
          <w:p w:rsidR="00963D17" w:rsidRPr="006845D3" w:rsidRDefault="00963D17" w:rsidP="005242E6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963D17" w:rsidRPr="005D7FE6" w:rsidRDefault="00963D17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963D17" w:rsidRPr="005D7FE6" w:rsidRDefault="00963D17" w:rsidP="005D0FA0">
      <w:pPr>
        <w:pStyle w:val="NoSpacing"/>
        <w:rPr>
          <w:rFonts w:ascii="Times New Roman" w:hAnsi="Times New Roman"/>
          <w:color w:val="000000"/>
          <w:u w:val="single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 xml:space="preserve"> 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5D7FE6">
        <w:rPr>
          <w:rFonts w:ascii="Times New Roman" w:hAnsi="Times New Roman"/>
          <w:color w:val="000000"/>
          <w:lang w:val="uk-UA"/>
        </w:rPr>
        <w:t xml:space="preserve">Розглянувши проект землеустрою щодо відведення земельних ділянок у власність для ведення особистого селянського господарства керуючись пунктом 34 частини першої статті 26 Закону України “ Про місцеве самоврядування в Україні ” ст. 12, 33, 116, 118, 121, 122, 125, 126, </w:t>
      </w:r>
      <w:smartTag w:uri="urn:schemas-microsoft-com:office:smarttags" w:element="metricconverter">
        <w:smartTagPr>
          <w:attr w:name="ProductID" w:val="186’"/>
        </w:smartTagPr>
        <w:r w:rsidRPr="005D7FE6">
          <w:rPr>
            <w:rFonts w:ascii="Times New Roman" w:hAnsi="Times New Roman"/>
            <w:color w:val="000000"/>
            <w:lang w:val="uk-UA"/>
          </w:rPr>
          <w:t>186’</w:t>
        </w:r>
      </w:smartTag>
      <w:r w:rsidRPr="005D7FE6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5D7FE6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963D17" w:rsidRPr="005D7FE6" w:rsidRDefault="00963D17" w:rsidP="005D0FA0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963D17" w:rsidRPr="005D7FE6" w:rsidRDefault="00963D17" w:rsidP="005D0F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5D7FE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963D17" w:rsidRPr="005D7FE6" w:rsidRDefault="00963D17" w:rsidP="005D0FA0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963D17" w:rsidRPr="005D7FE6" w:rsidRDefault="00963D17" w:rsidP="005D0FA0">
      <w:pPr>
        <w:pStyle w:val="NoSpacing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1. </w:t>
      </w:r>
      <w:r>
        <w:rPr>
          <w:rFonts w:ascii="Times New Roman" w:hAnsi="Times New Roman"/>
          <w:color w:val="000000"/>
          <w:lang w:val="uk-UA"/>
        </w:rPr>
        <w:t xml:space="preserve">Надати дозвіл </w:t>
      </w:r>
      <w:r w:rsidRPr="005D7FE6">
        <w:rPr>
          <w:rFonts w:ascii="Times New Roman" w:hAnsi="Times New Roman"/>
          <w:color w:val="000000"/>
          <w:lang w:val="uk-UA"/>
        </w:rPr>
        <w:t xml:space="preserve"> </w:t>
      </w:r>
      <w:r w:rsidRPr="006845D3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 xml:space="preserve">Кузіній Зої Петрівні </w:t>
      </w:r>
      <w:r w:rsidRPr="006845D3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на складання </w:t>
      </w:r>
      <w:r w:rsidRPr="005D7FE6">
        <w:rPr>
          <w:rFonts w:ascii="Times New Roman" w:hAnsi="Times New Roman"/>
          <w:color w:val="000000"/>
          <w:lang w:val="uk-UA"/>
        </w:rPr>
        <w:t>проект</w:t>
      </w:r>
      <w:r>
        <w:rPr>
          <w:rFonts w:ascii="Times New Roman" w:hAnsi="Times New Roman"/>
          <w:color w:val="000000"/>
          <w:lang w:val="uk-UA"/>
        </w:rPr>
        <w:t>у</w:t>
      </w:r>
      <w:r w:rsidRPr="005D7FE6">
        <w:rPr>
          <w:rFonts w:ascii="Times New Roman" w:hAnsi="Times New Roman"/>
          <w:color w:val="000000"/>
          <w:lang w:val="uk-UA"/>
        </w:rPr>
        <w:t xml:space="preserve"> землеустрою щодо відведення земельної ділянки у власність площею </w:t>
      </w:r>
      <w:smartTag w:uri="urn:schemas-microsoft-com:office:smarttags" w:element="metricconverter">
        <w:smartTagPr>
          <w:attr w:name="ProductID" w:val="0.1600 га"/>
        </w:smartTagPr>
        <w:r w:rsidRPr="005D7FE6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1600</w:t>
        </w:r>
        <w:r w:rsidRPr="005D7FE6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 w:rsidRPr="005D7FE6">
        <w:rPr>
          <w:rFonts w:ascii="Times New Roman" w:hAnsi="Times New Roman"/>
          <w:color w:val="000000"/>
          <w:lang w:val="uk-UA"/>
        </w:rPr>
        <w:t xml:space="preserve"> (</w:t>
      </w:r>
      <w:r>
        <w:rPr>
          <w:rFonts w:ascii="Times New Roman" w:hAnsi="Times New Roman"/>
          <w:color w:val="000000"/>
          <w:lang w:val="uk-UA"/>
        </w:rPr>
        <w:t>1600</w:t>
      </w:r>
      <w:r w:rsidRPr="005D7FE6">
        <w:rPr>
          <w:rFonts w:ascii="Times New Roman" w:hAnsi="Times New Roman"/>
          <w:color w:val="000000"/>
          <w:lang w:val="uk-UA"/>
        </w:rPr>
        <w:t>м2) для ведення особистого селянського господарства за рахунок земель запасу сільськогосподарського призначення (рілля) в с. Шубків на території Шубківської сільської ради Рівненського району.</w:t>
      </w:r>
    </w:p>
    <w:p w:rsidR="00963D17" w:rsidRPr="00D61643" w:rsidRDefault="00963D17" w:rsidP="001D0F11">
      <w:pPr>
        <w:pStyle w:val="NoSpacing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>
        <w:rPr>
          <w:rFonts w:ascii="Times New Roman" w:hAnsi="Times New Roman"/>
          <w:lang w:val="uk-UA"/>
        </w:rPr>
        <w:t xml:space="preserve">        </w:t>
      </w:r>
      <w:r w:rsidRPr="00D61643">
        <w:rPr>
          <w:rFonts w:ascii="Times New Roman" w:hAnsi="Times New Roman"/>
          <w:lang w:val="uk-UA"/>
        </w:rPr>
        <w:t xml:space="preserve">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Pr="00D61643">
        <w:rPr>
          <w:rFonts w:ascii="Times New Roman" w:hAnsi="Times New Roman"/>
          <w:bCs/>
          <w:lang w:val="uk-UA"/>
        </w:rPr>
        <w:t>ради для його затвердження та передачі земельної ділянки у власність.</w:t>
      </w:r>
    </w:p>
    <w:p w:rsidR="00963D17" w:rsidRPr="00D61643" w:rsidRDefault="00963D17" w:rsidP="001D0F11">
      <w:pPr>
        <w:pStyle w:val="NoSpacing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</w:t>
      </w:r>
      <w:r w:rsidRPr="00D61643">
        <w:rPr>
          <w:rFonts w:ascii="Times New Roman" w:hAnsi="Times New Roman"/>
          <w:lang w:val="uk-UA"/>
        </w:rPr>
        <w:t xml:space="preserve">3. Рекомендувати </w:t>
      </w:r>
      <w:r w:rsidRPr="000E2EEE">
        <w:rPr>
          <w:rFonts w:ascii="Times New Roman" w:hAnsi="Times New Roman"/>
          <w:color w:val="000000"/>
          <w:lang w:val="uk-UA"/>
        </w:rPr>
        <w:t>гр</w:t>
      </w:r>
      <w:r w:rsidRPr="001D0F11">
        <w:rPr>
          <w:rFonts w:ascii="Times New Roman" w:hAnsi="Times New Roman"/>
          <w:color w:val="000000"/>
          <w:lang w:val="uk-UA"/>
        </w:rPr>
        <w:t xml:space="preserve"> </w:t>
      </w:r>
      <w:r w:rsidRPr="006845D3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 xml:space="preserve">Кузіній Зої Петрівні </w:t>
      </w:r>
      <w:r w:rsidRPr="006845D3">
        <w:rPr>
          <w:rFonts w:ascii="Times New Roman" w:hAnsi="Times New Roman"/>
          <w:color w:val="000000"/>
          <w:lang w:val="uk-UA"/>
        </w:rPr>
        <w:t xml:space="preserve"> </w:t>
      </w:r>
      <w:r w:rsidRPr="00D61643">
        <w:rPr>
          <w:rFonts w:ascii="Times New Roman" w:hAnsi="Times New Roman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963D17" w:rsidRPr="00D61643" w:rsidRDefault="00963D17" w:rsidP="001D0F11">
      <w:pPr>
        <w:pStyle w:val="NoSpacing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Cs/>
          <w:lang w:val="uk-UA"/>
        </w:rPr>
        <w:t xml:space="preserve">        </w:t>
      </w:r>
      <w:r w:rsidRPr="00D61643">
        <w:rPr>
          <w:rFonts w:ascii="Times New Roman" w:hAnsi="Times New Roman"/>
          <w:bCs/>
          <w:lang w:val="uk-UA"/>
        </w:rPr>
        <w:t xml:space="preserve">4. </w:t>
      </w:r>
      <w:r w:rsidRPr="00D61643">
        <w:rPr>
          <w:rFonts w:ascii="Times New Roman" w:hAnsi="Times New Roman"/>
          <w:lang w:val="uk-UA"/>
        </w:rPr>
        <w:t xml:space="preserve">Контроль за виконанням рішення покласти на комісію з питань земельних відносин.   </w:t>
      </w:r>
    </w:p>
    <w:p w:rsidR="00963D17" w:rsidRPr="005D7FE6" w:rsidRDefault="00963D17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963D17" w:rsidRPr="005D7FE6" w:rsidRDefault="00963D17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963D17" w:rsidRPr="005D7FE6" w:rsidRDefault="00963D17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963D17" w:rsidRPr="005D7FE6" w:rsidRDefault="00963D17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963D17" w:rsidRPr="005D7FE6" w:rsidRDefault="00963D17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963D17" w:rsidRPr="005D7FE6" w:rsidRDefault="00963D17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963D17" w:rsidRPr="005D7FE6" w:rsidRDefault="00963D17" w:rsidP="005D0F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>Сільський голова                                О. Іолтух</w:t>
      </w:r>
    </w:p>
    <w:p w:rsidR="00963D17" w:rsidRPr="005D7FE6" w:rsidRDefault="00963D17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963D17" w:rsidRPr="005D7FE6" w:rsidRDefault="00963D17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963D17" w:rsidRPr="005D7FE6" w:rsidRDefault="00963D17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963D17" w:rsidRPr="005D7FE6" w:rsidRDefault="00963D17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963D17" w:rsidRPr="005D7FE6" w:rsidRDefault="00963D17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963D17" w:rsidRPr="005D7FE6" w:rsidRDefault="00963D17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963D17" w:rsidRPr="005D7FE6" w:rsidRDefault="00963D17" w:rsidP="005D0FA0">
      <w:pPr>
        <w:pStyle w:val="NoSpacing"/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</w:p>
    <w:sectPr w:rsidR="00963D17" w:rsidRPr="005D7FE6" w:rsidSect="005E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D17" w:rsidRDefault="00963D17" w:rsidP="00780E91">
      <w:pPr>
        <w:spacing w:after="0" w:line="240" w:lineRule="auto"/>
      </w:pPr>
      <w:r>
        <w:separator/>
      </w:r>
    </w:p>
  </w:endnote>
  <w:endnote w:type="continuationSeparator" w:id="0">
    <w:p w:rsidR="00963D17" w:rsidRDefault="00963D17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D17" w:rsidRDefault="00963D17" w:rsidP="00780E91">
      <w:pPr>
        <w:spacing w:after="0" w:line="240" w:lineRule="auto"/>
      </w:pPr>
      <w:r>
        <w:separator/>
      </w:r>
    </w:p>
  </w:footnote>
  <w:footnote w:type="continuationSeparator" w:id="0">
    <w:p w:rsidR="00963D17" w:rsidRDefault="00963D17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52F41"/>
    <w:rsid w:val="00077643"/>
    <w:rsid w:val="000A7FB1"/>
    <w:rsid w:val="000D0E63"/>
    <w:rsid w:val="000E2EEE"/>
    <w:rsid w:val="000E4B39"/>
    <w:rsid w:val="000F22C1"/>
    <w:rsid w:val="00101B2A"/>
    <w:rsid w:val="00137D7C"/>
    <w:rsid w:val="00153D6E"/>
    <w:rsid w:val="00154B0B"/>
    <w:rsid w:val="001D0F11"/>
    <w:rsid w:val="001D24B9"/>
    <w:rsid w:val="001D4B25"/>
    <w:rsid w:val="00257D81"/>
    <w:rsid w:val="0026209E"/>
    <w:rsid w:val="00262F8E"/>
    <w:rsid w:val="00265916"/>
    <w:rsid w:val="002B3D02"/>
    <w:rsid w:val="002B6524"/>
    <w:rsid w:val="002D56DF"/>
    <w:rsid w:val="0035271E"/>
    <w:rsid w:val="00367548"/>
    <w:rsid w:val="00382A7E"/>
    <w:rsid w:val="003910B9"/>
    <w:rsid w:val="00397257"/>
    <w:rsid w:val="003B6510"/>
    <w:rsid w:val="003C1AE9"/>
    <w:rsid w:val="003D5C85"/>
    <w:rsid w:val="004236B9"/>
    <w:rsid w:val="00436799"/>
    <w:rsid w:val="004F3B8A"/>
    <w:rsid w:val="005125C6"/>
    <w:rsid w:val="00523524"/>
    <w:rsid w:val="005242E6"/>
    <w:rsid w:val="00555F7B"/>
    <w:rsid w:val="005B78E1"/>
    <w:rsid w:val="005C4FDA"/>
    <w:rsid w:val="005D0FA0"/>
    <w:rsid w:val="005D65F7"/>
    <w:rsid w:val="005D7FE6"/>
    <w:rsid w:val="005E1155"/>
    <w:rsid w:val="005E26D5"/>
    <w:rsid w:val="006019F1"/>
    <w:rsid w:val="00634355"/>
    <w:rsid w:val="00675F06"/>
    <w:rsid w:val="006845D3"/>
    <w:rsid w:val="00692703"/>
    <w:rsid w:val="006C0C74"/>
    <w:rsid w:val="00723007"/>
    <w:rsid w:val="00745653"/>
    <w:rsid w:val="007579EE"/>
    <w:rsid w:val="00780E91"/>
    <w:rsid w:val="007A3029"/>
    <w:rsid w:val="007A4938"/>
    <w:rsid w:val="008011C4"/>
    <w:rsid w:val="008042B7"/>
    <w:rsid w:val="0085243D"/>
    <w:rsid w:val="008826BE"/>
    <w:rsid w:val="008B3A4E"/>
    <w:rsid w:val="009305DE"/>
    <w:rsid w:val="00935C2E"/>
    <w:rsid w:val="0094137C"/>
    <w:rsid w:val="009620B3"/>
    <w:rsid w:val="00963D17"/>
    <w:rsid w:val="00967680"/>
    <w:rsid w:val="009E6241"/>
    <w:rsid w:val="00AA0483"/>
    <w:rsid w:val="00AD147F"/>
    <w:rsid w:val="00AD5D32"/>
    <w:rsid w:val="00AD7AC0"/>
    <w:rsid w:val="00AF7A12"/>
    <w:rsid w:val="00AF7FB9"/>
    <w:rsid w:val="00B04D06"/>
    <w:rsid w:val="00B21E41"/>
    <w:rsid w:val="00B42F5D"/>
    <w:rsid w:val="00B70857"/>
    <w:rsid w:val="00B83FCE"/>
    <w:rsid w:val="00BF7D82"/>
    <w:rsid w:val="00C00866"/>
    <w:rsid w:val="00C16645"/>
    <w:rsid w:val="00C336B8"/>
    <w:rsid w:val="00C8412D"/>
    <w:rsid w:val="00C874D1"/>
    <w:rsid w:val="00C91C1D"/>
    <w:rsid w:val="00CA4648"/>
    <w:rsid w:val="00CB4352"/>
    <w:rsid w:val="00D3244B"/>
    <w:rsid w:val="00D46777"/>
    <w:rsid w:val="00D61643"/>
    <w:rsid w:val="00DC0DF5"/>
    <w:rsid w:val="00DC4503"/>
    <w:rsid w:val="00DF3CBB"/>
    <w:rsid w:val="00E20808"/>
    <w:rsid w:val="00E45253"/>
    <w:rsid w:val="00E476BC"/>
    <w:rsid w:val="00E71D75"/>
    <w:rsid w:val="00EB669A"/>
    <w:rsid w:val="00F04BCB"/>
    <w:rsid w:val="00F230A7"/>
    <w:rsid w:val="00F32B4F"/>
    <w:rsid w:val="00FA2F91"/>
    <w:rsid w:val="00FD34D0"/>
    <w:rsid w:val="00FD69B2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B4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D34D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E9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286</Words>
  <Characters>1636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Проект</dc:title>
  <dc:subject/>
  <dc:creator>RePack by Diakov</dc:creator>
  <cp:keywords/>
  <dc:description/>
  <cp:lastModifiedBy>User</cp:lastModifiedBy>
  <cp:revision>3</cp:revision>
  <cp:lastPrinted>2016-06-10T08:42:00Z</cp:lastPrinted>
  <dcterms:created xsi:type="dcterms:W3CDTF">2017-03-29T12:19:00Z</dcterms:created>
  <dcterms:modified xsi:type="dcterms:W3CDTF">2017-03-29T12:28:00Z</dcterms:modified>
</cp:coreProperties>
</file>