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7C" w:rsidRPr="00D46777" w:rsidRDefault="00137D7C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             </w:t>
      </w:r>
      <w:r w:rsidRPr="006845D3">
        <w:rPr>
          <w:rFonts w:ascii="Times New Roman" w:hAnsi="Times New Roman"/>
          <w:noProof/>
          <w:color w:val="FF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0" o:spid="_x0000_i1025" type="#_x0000_t75" style="width:49.5pt;height:60pt;visibility:visible">
            <v:imagedata r:id="rId7" o:title=""/>
          </v:shape>
        </w:pict>
      </w:r>
      <w:r>
        <w:rPr>
          <w:rFonts w:ascii="Times New Roman" w:hAnsi="Times New Roman"/>
          <w:noProof/>
          <w:color w:val="FF0000"/>
          <w:lang w:val="uk-UA" w:eastAsia="ru-RU"/>
        </w:rPr>
        <w:t xml:space="preserve">                                          </w:t>
      </w:r>
      <w:r w:rsidRPr="00D46777">
        <w:rPr>
          <w:rFonts w:ascii="Times New Roman" w:hAnsi="Times New Roman"/>
          <w:noProof/>
          <w:color w:val="000000"/>
          <w:lang w:val="uk-UA" w:eastAsia="ru-RU"/>
        </w:rPr>
        <w:t>Проект</w:t>
      </w:r>
    </w:p>
    <w:p w:rsidR="00137D7C" w:rsidRPr="000A7FB1" w:rsidRDefault="00137D7C" w:rsidP="005D0FA0">
      <w:pPr>
        <w:pStyle w:val="NoSpacing"/>
        <w:jc w:val="center"/>
        <w:rPr>
          <w:rFonts w:ascii="Times New Roman" w:hAnsi="Times New Roman"/>
          <w:color w:val="000000"/>
          <w:lang w:val="uk-UA" w:eastAsia="ar-SA"/>
        </w:rPr>
      </w:pPr>
      <w:r w:rsidRPr="000A7FB1"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</w:t>
      </w:r>
    </w:p>
    <w:p w:rsidR="00137D7C" w:rsidRPr="000A7FB1" w:rsidRDefault="00137D7C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УКРАЇНА</w:t>
      </w:r>
    </w:p>
    <w:p w:rsidR="00137D7C" w:rsidRPr="000A7FB1" w:rsidRDefault="00137D7C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137D7C" w:rsidRPr="000A7FB1" w:rsidRDefault="00137D7C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137D7C" w:rsidRPr="000A7FB1" w:rsidRDefault="00137D7C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0A7FB1">
        <w:rPr>
          <w:rFonts w:ascii="Times New Roman" w:hAnsi="Times New Roman"/>
          <w:color w:val="000000"/>
          <w:lang w:val="uk-UA"/>
        </w:rPr>
        <w:t>(сьомого скликання )</w:t>
      </w:r>
    </w:p>
    <w:p w:rsidR="00137D7C" w:rsidRPr="000A7FB1" w:rsidRDefault="00137D7C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137D7C" w:rsidRPr="000A7FB1" w:rsidRDefault="00137D7C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0A7FB1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137D7C" w:rsidRPr="00675F06" w:rsidRDefault="00137D7C" w:rsidP="005D0FA0">
      <w:pPr>
        <w:pStyle w:val="NoSpacing"/>
        <w:rPr>
          <w:rFonts w:ascii="Times New Roman" w:hAnsi="Times New Roman"/>
          <w:bCs/>
          <w:color w:val="FF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en-US"/>
        </w:rPr>
      </w:pPr>
      <w:r w:rsidRPr="005D7FE6">
        <w:rPr>
          <w:rFonts w:ascii="Times New Roman" w:hAnsi="Times New Roman"/>
          <w:color w:val="000000"/>
        </w:rPr>
        <w:t>Від</w:t>
      </w:r>
      <w:r w:rsidRPr="005D7FE6"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  <w:color w:val="000000"/>
          <w:lang w:val="uk-UA"/>
        </w:rPr>
        <w:t xml:space="preserve">                             </w:t>
      </w:r>
      <w:r w:rsidRPr="005D7FE6">
        <w:rPr>
          <w:rFonts w:ascii="Times New Roman" w:hAnsi="Times New Roman"/>
          <w:color w:val="000000"/>
        </w:rPr>
        <w:t>20</w:t>
      </w:r>
      <w:r w:rsidRPr="005D7FE6">
        <w:rPr>
          <w:rFonts w:ascii="Times New Roman" w:hAnsi="Times New Roman"/>
          <w:color w:val="000000"/>
          <w:lang w:val="uk-UA"/>
        </w:rPr>
        <w:t>1</w:t>
      </w:r>
      <w:r>
        <w:rPr>
          <w:rFonts w:ascii="Times New Roman" w:hAnsi="Times New Roman"/>
          <w:color w:val="000000"/>
          <w:lang w:val="uk-UA"/>
        </w:rPr>
        <w:t>7</w:t>
      </w:r>
      <w:r w:rsidRPr="005D7FE6">
        <w:rPr>
          <w:rFonts w:ascii="Times New Roman" w:hAnsi="Times New Roman"/>
          <w:color w:val="000000"/>
        </w:rPr>
        <w:t xml:space="preserve"> року                                             </w:t>
      </w:r>
      <w:r w:rsidRPr="005D7FE6">
        <w:rPr>
          <w:rFonts w:ascii="Times New Roman" w:hAnsi="Times New Roman"/>
          <w:color w:val="000000"/>
          <w:lang w:val="uk-UA"/>
        </w:rPr>
        <w:t xml:space="preserve">                                     </w:t>
      </w:r>
      <w:r w:rsidRPr="005D7FE6">
        <w:rPr>
          <w:rFonts w:ascii="Times New Roman" w:hAnsi="Times New Roman"/>
          <w:color w:val="000000"/>
        </w:rPr>
        <w:t xml:space="preserve"> </w:t>
      </w:r>
      <w:r w:rsidRPr="005D7FE6">
        <w:rPr>
          <w:rFonts w:ascii="Times New Roman" w:hAnsi="Times New Roman"/>
          <w:color w:val="000000"/>
          <w:lang w:val="uk-UA"/>
        </w:rPr>
        <w:t xml:space="preserve">        № 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137D7C" w:rsidRPr="006845D3" w:rsidTr="005242E6">
        <w:trPr>
          <w:trHeight w:val="1560"/>
        </w:trPr>
        <w:tc>
          <w:tcPr>
            <w:tcW w:w="5495" w:type="dxa"/>
          </w:tcPr>
          <w:p w:rsidR="00137D7C" w:rsidRPr="006845D3" w:rsidRDefault="00137D7C" w:rsidP="00C16645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    Про затвердження проекту землеустрою щодо відведення земельної ділянки у власність гр.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Ревчуку Костянтину Андрійовичу </w:t>
            </w:r>
            <w:r w:rsidRPr="006845D3">
              <w:rPr>
                <w:rFonts w:ascii="Times New Roman" w:hAnsi="Times New Roman"/>
                <w:color w:val="000000"/>
                <w:lang w:val="uk-UA"/>
              </w:rPr>
              <w:t xml:space="preserve"> для ведення особистого селянського господарства в с. Шубків Рівненського району.</w:t>
            </w:r>
          </w:p>
        </w:tc>
        <w:tc>
          <w:tcPr>
            <w:tcW w:w="3985" w:type="dxa"/>
          </w:tcPr>
          <w:p w:rsidR="00137D7C" w:rsidRPr="006845D3" w:rsidRDefault="00137D7C" w:rsidP="005242E6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u w:val="single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 xml:space="preserve">    </w:t>
      </w:r>
      <w:r>
        <w:rPr>
          <w:rFonts w:ascii="Times New Roman" w:hAnsi="Times New Roman"/>
          <w:color w:val="000000"/>
          <w:lang w:val="uk-UA"/>
        </w:rPr>
        <w:t xml:space="preserve">    </w:t>
      </w:r>
      <w:r w:rsidRPr="005D7FE6">
        <w:rPr>
          <w:rFonts w:ascii="Times New Roman" w:hAnsi="Times New Roman"/>
          <w:color w:val="000000"/>
          <w:lang w:val="uk-UA"/>
        </w:rPr>
        <w:t xml:space="preserve">Розглянувши проект землеустрою щодо відведення земельних ділянок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 ст. 12, 33, 116, 118, 121, 122, 125, 126, </w:t>
      </w:r>
      <w:smartTag w:uri="urn:schemas-microsoft-com:office:smarttags" w:element="metricconverter">
        <w:smartTagPr>
          <w:attr w:name="ProductID" w:val="186’"/>
        </w:smartTagPr>
        <w:r w:rsidRPr="005D7FE6">
          <w:rPr>
            <w:rFonts w:ascii="Times New Roman" w:hAnsi="Times New Roman"/>
            <w:color w:val="000000"/>
            <w:lang w:val="uk-UA"/>
          </w:rPr>
          <w:t>186’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Земельного кодексу України,враховуючи пропозиції комісії з питань земельних відносин, Шубківська сільська</w:t>
      </w:r>
      <w:r w:rsidRPr="005D7FE6">
        <w:rPr>
          <w:rFonts w:ascii="Times New Roman" w:hAnsi="Times New Roman"/>
          <w:bCs/>
          <w:color w:val="000000"/>
          <w:lang w:val="uk-UA"/>
        </w:rPr>
        <w:t xml:space="preserve"> рада 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137D7C" w:rsidRPr="005D7FE6" w:rsidRDefault="00137D7C" w:rsidP="005D0FA0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5D7FE6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1. Затвердити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Ревчуку Костянтину Андрійовичу</w:t>
      </w:r>
      <w:r w:rsidRPr="005D7FE6">
        <w:rPr>
          <w:rFonts w:ascii="Times New Roman" w:hAnsi="Times New Roman"/>
          <w:color w:val="000000"/>
          <w:lang w:val="uk-UA"/>
        </w:rPr>
        <w:t xml:space="preserve"> проект землеустрою щодо відведення земельної ділянки у власність (кадастровий номер 5624689800:02:01</w:t>
      </w:r>
      <w:r>
        <w:rPr>
          <w:rFonts w:ascii="Times New Roman" w:hAnsi="Times New Roman"/>
          <w:color w:val="000000"/>
          <w:lang w:val="uk-UA"/>
        </w:rPr>
        <w:t>1</w:t>
      </w:r>
      <w:r w:rsidRPr="005D7FE6">
        <w:rPr>
          <w:rFonts w:ascii="Times New Roman" w:hAnsi="Times New Roman"/>
          <w:color w:val="000000"/>
          <w:lang w:val="uk-UA"/>
        </w:rPr>
        <w:t>:0</w:t>
      </w:r>
      <w:r>
        <w:rPr>
          <w:rFonts w:ascii="Times New Roman" w:hAnsi="Times New Roman"/>
          <w:color w:val="000000"/>
          <w:lang w:val="uk-UA"/>
        </w:rPr>
        <w:t>520</w:t>
      </w:r>
      <w:r w:rsidRPr="005D7FE6">
        <w:rPr>
          <w:rFonts w:ascii="Times New Roman" w:hAnsi="Times New Roman"/>
          <w:color w:val="000000"/>
          <w:lang w:val="uk-UA"/>
        </w:rPr>
        <w:t xml:space="preserve">) площею </w:t>
      </w:r>
      <w:smartTag w:uri="urn:schemas-microsoft-com:office:smarttags" w:element="metricconverter">
        <w:smartTagPr>
          <w:attr w:name="ProductID" w:val="0.1503 га"/>
        </w:smartTagPr>
        <w:r w:rsidRPr="005D7FE6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1503</w:t>
        </w:r>
        <w:r w:rsidRPr="005D7FE6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(</w:t>
      </w:r>
      <w:r>
        <w:rPr>
          <w:rFonts w:ascii="Times New Roman" w:hAnsi="Times New Roman"/>
          <w:color w:val="000000"/>
          <w:lang w:val="uk-UA"/>
        </w:rPr>
        <w:t>1503</w:t>
      </w:r>
      <w:r w:rsidRPr="005D7FE6">
        <w:rPr>
          <w:rFonts w:ascii="Times New Roman" w:hAnsi="Times New Roman"/>
          <w:color w:val="000000"/>
          <w:lang w:val="uk-UA"/>
        </w:rPr>
        <w:t>м2) для ведення особистого селянського господарства за рахунок земель запасу сільськогосподарського призначення (рілля) в с. Шубків на території Шубківської сільської ради Рівненського району.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2. Передати </w:t>
      </w:r>
      <w:r w:rsidRPr="006845D3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Ревчуку Костянтину Андрійовичу</w:t>
      </w:r>
      <w:r w:rsidRPr="005D7FE6">
        <w:rPr>
          <w:rFonts w:ascii="Times New Roman" w:hAnsi="Times New Roman"/>
          <w:color w:val="000000"/>
          <w:lang w:val="uk-UA"/>
        </w:rPr>
        <w:t xml:space="preserve"> у власність земельну ділянку  площею </w:t>
      </w:r>
      <w:smartTag w:uri="urn:schemas-microsoft-com:office:smarttags" w:element="metricconverter">
        <w:smartTagPr>
          <w:attr w:name="ProductID" w:val="0.1503 га"/>
        </w:smartTagPr>
        <w:r w:rsidRPr="005D7FE6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1503</w:t>
        </w:r>
        <w:r w:rsidRPr="005D7FE6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5D7FE6">
        <w:rPr>
          <w:rFonts w:ascii="Times New Roman" w:hAnsi="Times New Roman"/>
          <w:color w:val="000000"/>
          <w:lang w:val="uk-UA"/>
        </w:rPr>
        <w:t xml:space="preserve"> для ведення особистого селянського господарства в с. . Шубків на території Шубківської сільської ради Рівненського району.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 </w:t>
      </w:r>
      <w:r w:rsidRPr="005D7FE6">
        <w:rPr>
          <w:rFonts w:ascii="Times New Roman" w:hAnsi="Times New Roman"/>
          <w:color w:val="000000"/>
          <w:lang w:val="uk-UA"/>
        </w:rPr>
        <w:t xml:space="preserve">3. </w:t>
      </w:r>
      <w:r>
        <w:rPr>
          <w:rFonts w:ascii="Times New Roman" w:hAnsi="Times New Roman"/>
          <w:color w:val="000000"/>
          <w:lang w:val="uk-UA"/>
        </w:rPr>
        <w:t>Г</w:t>
      </w:r>
      <w:r w:rsidRPr="006845D3">
        <w:rPr>
          <w:rFonts w:ascii="Times New Roman" w:hAnsi="Times New Roman"/>
          <w:color w:val="000000"/>
          <w:lang w:val="uk-UA"/>
        </w:rPr>
        <w:t xml:space="preserve">р. </w:t>
      </w:r>
      <w:r>
        <w:rPr>
          <w:rFonts w:ascii="Times New Roman" w:hAnsi="Times New Roman"/>
          <w:color w:val="000000"/>
          <w:lang w:val="uk-UA"/>
        </w:rPr>
        <w:t>Ревчуку Костянтину Андрійовичу</w:t>
      </w:r>
      <w:r w:rsidRPr="005D7FE6">
        <w:rPr>
          <w:rFonts w:ascii="Times New Roman" w:hAnsi="Times New Roman"/>
          <w:color w:val="000000"/>
          <w:lang w:val="uk-UA"/>
        </w:rPr>
        <w:t xml:space="preserve"> оформити право власності на земельну ділянку в порядку, визначеному законодавством.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     </w:t>
      </w:r>
      <w:r w:rsidRPr="005D7FE6">
        <w:rPr>
          <w:rFonts w:ascii="Times New Roman" w:hAnsi="Times New Roman"/>
          <w:color w:val="000000"/>
          <w:lang w:val="uk-UA"/>
        </w:rPr>
        <w:t>4. Контроль за виконанням рішення покласти на комісію з питань земельних відносин.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5D7FE6">
        <w:rPr>
          <w:rFonts w:ascii="Times New Roman" w:hAnsi="Times New Roman"/>
          <w:color w:val="000000"/>
          <w:lang w:val="uk-UA"/>
        </w:rPr>
        <w:t>Сільський голова                                О. Іолтух</w:t>
      </w: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</w:p>
    <w:p w:rsidR="00137D7C" w:rsidRPr="005D7FE6" w:rsidRDefault="00137D7C" w:rsidP="005D0FA0">
      <w:pPr>
        <w:pStyle w:val="NoSpacing"/>
        <w:rPr>
          <w:rFonts w:ascii="Times New Roman" w:hAnsi="Times New Roman"/>
          <w:color w:val="000000"/>
          <w:lang w:val="uk-UA"/>
        </w:rPr>
      </w:pPr>
      <w:bookmarkStart w:id="0" w:name="_GoBack"/>
      <w:bookmarkEnd w:id="0"/>
    </w:p>
    <w:sectPr w:rsidR="00137D7C" w:rsidRPr="005D7FE6" w:rsidSect="005E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D7C" w:rsidRDefault="00137D7C" w:rsidP="00780E91">
      <w:pPr>
        <w:spacing w:after="0" w:line="240" w:lineRule="auto"/>
      </w:pPr>
      <w:r>
        <w:separator/>
      </w:r>
    </w:p>
  </w:endnote>
  <w:endnote w:type="continuationSeparator" w:id="0">
    <w:p w:rsidR="00137D7C" w:rsidRDefault="00137D7C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D7C" w:rsidRDefault="00137D7C" w:rsidP="00780E91">
      <w:pPr>
        <w:spacing w:after="0" w:line="240" w:lineRule="auto"/>
      </w:pPr>
      <w:r>
        <w:separator/>
      </w:r>
    </w:p>
  </w:footnote>
  <w:footnote w:type="continuationSeparator" w:id="0">
    <w:p w:rsidR="00137D7C" w:rsidRDefault="00137D7C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52F41"/>
    <w:rsid w:val="00077643"/>
    <w:rsid w:val="000A7FB1"/>
    <w:rsid w:val="000D0E63"/>
    <w:rsid w:val="000E2EEE"/>
    <w:rsid w:val="000E4B39"/>
    <w:rsid w:val="000F22C1"/>
    <w:rsid w:val="00137D7C"/>
    <w:rsid w:val="00153D6E"/>
    <w:rsid w:val="001D24B9"/>
    <w:rsid w:val="001D4B25"/>
    <w:rsid w:val="00257D81"/>
    <w:rsid w:val="0026209E"/>
    <w:rsid w:val="00262F8E"/>
    <w:rsid w:val="00265916"/>
    <w:rsid w:val="002B3D02"/>
    <w:rsid w:val="002B6524"/>
    <w:rsid w:val="002D56DF"/>
    <w:rsid w:val="0035271E"/>
    <w:rsid w:val="00367548"/>
    <w:rsid w:val="00382A7E"/>
    <w:rsid w:val="003910B9"/>
    <w:rsid w:val="00397257"/>
    <w:rsid w:val="003B6510"/>
    <w:rsid w:val="003C1AE9"/>
    <w:rsid w:val="003D5C85"/>
    <w:rsid w:val="004236B9"/>
    <w:rsid w:val="00436799"/>
    <w:rsid w:val="004F3B8A"/>
    <w:rsid w:val="005125C6"/>
    <w:rsid w:val="00523524"/>
    <w:rsid w:val="005242E6"/>
    <w:rsid w:val="00555F7B"/>
    <w:rsid w:val="005B78E1"/>
    <w:rsid w:val="005C4FDA"/>
    <w:rsid w:val="005D0FA0"/>
    <w:rsid w:val="005D65F7"/>
    <w:rsid w:val="005D7FE6"/>
    <w:rsid w:val="005E1155"/>
    <w:rsid w:val="005E26D5"/>
    <w:rsid w:val="006019F1"/>
    <w:rsid w:val="00634355"/>
    <w:rsid w:val="00675F06"/>
    <w:rsid w:val="006845D3"/>
    <w:rsid w:val="00692703"/>
    <w:rsid w:val="006C0C74"/>
    <w:rsid w:val="00723007"/>
    <w:rsid w:val="00745653"/>
    <w:rsid w:val="007579EE"/>
    <w:rsid w:val="00780E91"/>
    <w:rsid w:val="007A3029"/>
    <w:rsid w:val="008011C4"/>
    <w:rsid w:val="008042B7"/>
    <w:rsid w:val="0085243D"/>
    <w:rsid w:val="008826BE"/>
    <w:rsid w:val="008B3A4E"/>
    <w:rsid w:val="009305DE"/>
    <w:rsid w:val="00935C2E"/>
    <w:rsid w:val="0094137C"/>
    <w:rsid w:val="009620B3"/>
    <w:rsid w:val="00967680"/>
    <w:rsid w:val="009E6241"/>
    <w:rsid w:val="00AA0483"/>
    <w:rsid w:val="00AD147F"/>
    <w:rsid w:val="00AD5D32"/>
    <w:rsid w:val="00AD7AC0"/>
    <w:rsid w:val="00AF7A12"/>
    <w:rsid w:val="00AF7FB9"/>
    <w:rsid w:val="00B04D06"/>
    <w:rsid w:val="00B21E41"/>
    <w:rsid w:val="00B42F5D"/>
    <w:rsid w:val="00B70857"/>
    <w:rsid w:val="00B83FCE"/>
    <w:rsid w:val="00BF7D82"/>
    <w:rsid w:val="00C00866"/>
    <w:rsid w:val="00C16645"/>
    <w:rsid w:val="00C336B8"/>
    <w:rsid w:val="00C8412D"/>
    <w:rsid w:val="00C874D1"/>
    <w:rsid w:val="00C91C1D"/>
    <w:rsid w:val="00CA4648"/>
    <w:rsid w:val="00CB4352"/>
    <w:rsid w:val="00D3244B"/>
    <w:rsid w:val="00D46777"/>
    <w:rsid w:val="00DC0DF5"/>
    <w:rsid w:val="00DC4503"/>
    <w:rsid w:val="00DF3CBB"/>
    <w:rsid w:val="00E20808"/>
    <w:rsid w:val="00E45253"/>
    <w:rsid w:val="00E476BC"/>
    <w:rsid w:val="00E71D75"/>
    <w:rsid w:val="00EB669A"/>
    <w:rsid w:val="00F04BCB"/>
    <w:rsid w:val="00F230A7"/>
    <w:rsid w:val="00F32B4F"/>
    <w:rsid w:val="00FA2F91"/>
    <w:rsid w:val="00FD34D0"/>
    <w:rsid w:val="00FD69B2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287</Words>
  <Characters>1640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4</cp:revision>
  <cp:lastPrinted>2016-06-10T08:42:00Z</cp:lastPrinted>
  <dcterms:created xsi:type="dcterms:W3CDTF">2016-07-13T08:03:00Z</dcterms:created>
  <dcterms:modified xsi:type="dcterms:W3CDTF">2017-03-27T05:13:00Z</dcterms:modified>
</cp:coreProperties>
</file>