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B1" w:rsidRPr="00AD3DF0" w:rsidRDefault="009D40B1" w:rsidP="002A1C06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Pr="00601B7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7.25pt;height:58.5pt;visibility:visible">
            <v:imagedata r:id="rId7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Проект   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D40B1" w:rsidRPr="002A1C06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D40B1" w:rsidRPr="00693A57" w:rsidTr="004E0943">
        <w:trPr>
          <w:trHeight w:val="1560"/>
        </w:trPr>
        <w:tc>
          <w:tcPr>
            <w:tcW w:w="5495" w:type="dxa"/>
          </w:tcPr>
          <w:p w:rsidR="009D40B1" w:rsidRPr="00693A57" w:rsidRDefault="009D40B1" w:rsidP="00AB1798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роект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відведення земельної ділянки 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9D40B1" w:rsidRPr="00721EBA" w:rsidRDefault="009D40B1" w:rsidP="004E094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367548" w:rsidRDefault="009D40B1" w:rsidP="009C3662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заяву голови Шубківської сільської ради про </w:t>
      </w:r>
      <w:r>
        <w:rPr>
          <w:rFonts w:ascii="Times New Roman" w:hAnsi="Times New Roman"/>
          <w:color w:val="000000"/>
          <w:lang w:val="uk-UA"/>
        </w:rPr>
        <w:t>затвердження п</w:t>
      </w:r>
      <w:r w:rsidRPr="00693A57">
        <w:rPr>
          <w:rFonts w:ascii="Times New Roman" w:hAnsi="Times New Roman"/>
          <w:color w:val="000000"/>
          <w:lang w:val="uk-UA"/>
        </w:rPr>
        <w:t>роект</w:t>
      </w:r>
      <w:r>
        <w:rPr>
          <w:rFonts w:ascii="Times New Roman" w:hAnsi="Times New Roman"/>
          <w:color w:val="000000"/>
          <w:lang w:val="uk-UA"/>
        </w:rPr>
        <w:t>у</w:t>
      </w:r>
      <w:r w:rsidRPr="00693A57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 області</w:t>
      </w:r>
      <w:r w:rsidRPr="00367548">
        <w:rPr>
          <w:rFonts w:ascii="Times New Roman" w:hAnsi="Times New Roman"/>
          <w:color w:val="000000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ст. 50,59 Закону України “ Про Землеустрій ”, 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9D40B1" w:rsidRPr="00367548" w:rsidRDefault="009D40B1" w:rsidP="009C3662">
      <w:pPr>
        <w:pStyle w:val="NoSpacing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9D40B1" w:rsidRPr="00AD3DF0" w:rsidRDefault="009D40B1" w:rsidP="00657267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9D40B1" w:rsidRPr="00AD3DF0" w:rsidRDefault="009D40B1" w:rsidP="00657267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D40B1" w:rsidRPr="00AD3DF0" w:rsidRDefault="009D40B1" w:rsidP="00657267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D40B1" w:rsidRDefault="009D40B1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</w:t>
      </w:r>
      <w:r>
        <w:rPr>
          <w:rFonts w:ascii="Times New Roman" w:hAnsi="Times New Roman"/>
          <w:color w:val="000000"/>
          <w:lang w:val="uk-UA"/>
        </w:rPr>
        <w:t>п</w:t>
      </w:r>
      <w:r w:rsidRPr="00693A57">
        <w:rPr>
          <w:rFonts w:ascii="Times New Roman" w:hAnsi="Times New Roman"/>
          <w:color w:val="000000"/>
          <w:lang w:val="uk-UA"/>
        </w:rPr>
        <w:t xml:space="preserve">роект землеустрою щодо відведення земельної ділянки </w:t>
      </w:r>
      <w:r>
        <w:rPr>
          <w:rFonts w:ascii="Times New Roman" w:hAnsi="Times New Roman"/>
          <w:color w:val="000000"/>
          <w:lang w:val="uk-UA"/>
        </w:rPr>
        <w:t xml:space="preserve">площею 0.0391га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>0204)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Pr="00693A57">
        <w:rPr>
          <w:rFonts w:ascii="Times New Roman" w:hAnsi="Times New Roman"/>
          <w:color w:val="000000"/>
          <w:lang w:val="uk-UA"/>
        </w:rPr>
        <w:t>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</w:t>
      </w:r>
      <w:r>
        <w:rPr>
          <w:rFonts w:ascii="Times New Roman" w:hAnsi="Times New Roman"/>
          <w:color w:val="000000"/>
          <w:lang w:val="uk-UA"/>
        </w:rPr>
        <w:t xml:space="preserve"> області.</w:t>
      </w:r>
    </w:p>
    <w:p w:rsidR="009D40B1" w:rsidRPr="00AD3DF0" w:rsidRDefault="009D40B1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Оформити </w:t>
      </w:r>
      <w:bookmarkStart w:id="0" w:name="_GoBack"/>
      <w:bookmarkEnd w:id="0"/>
      <w:r w:rsidRPr="00693A57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Pr="00AD3DF0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0B1" w:rsidRPr="00AD3DF0" w:rsidRDefault="009D40B1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9D40B1" w:rsidRPr="00AD3DF0" w:rsidRDefault="009D40B1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Default="009D40B1" w:rsidP="00657267">
      <w:pPr>
        <w:pStyle w:val="NoSpacing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9D40B1" w:rsidRPr="00AD3DF0" w:rsidRDefault="009D40B1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AD3DF0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9D40B1" w:rsidRPr="00DD7EB8" w:rsidRDefault="009D40B1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9D40B1" w:rsidRDefault="009D40B1" w:rsidP="00DD7EB8">
      <w:pPr>
        <w:rPr>
          <w:lang w:val="uk-UA"/>
        </w:rPr>
      </w:pPr>
    </w:p>
    <w:p w:rsidR="009D40B1" w:rsidRPr="005F3F23" w:rsidRDefault="009D40B1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sectPr w:rsidR="009D40B1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B1" w:rsidRDefault="009D40B1" w:rsidP="00780E91">
      <w:pPr>
        <w:spacing w:after="0" w:line="240" w:lineRule="auto"/>
      </w:pPr>
      <w:r>
        <w:separator/>
      </w:r>
    </w:p>
  </w:endnote>
  <w:endnote w:type="continuationSeparator" w:id="0">
    <w:p w:rsidR="009D40B1" w:rsidRDefault="009D40B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B1" w:rsidRDefault="009D40B1" w:rsidP="00780E91">
      <w:pPr>
        <w:spacing w:after="0" w:line="240" w:lineRule="auto"/>
      </w:pPr>
      <w:r>
        <w:separator/>
      </w:r>
    </w:p>
  </w:footnote>
  <w:footnote w:type="continuationSeparator" w:id="0">
    <w:p w:rsidR="009D40B1" w:rsidRDefault="009D40B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040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D24B9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C2341"/>
    <w:rsid w:val="00DC4503"/>
    <w:rsid w:val="00DD39CB"/>
    <w:rsid w:val="00DD7EB8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432</Words>
  <Characters>2467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2016-08-02T06:32:00Z</cp:lastPrinted>
  <dcterms:created xsi:type="dcterms:W3CDTF">2016-11-21T09:10:00Z</dcterms:created>
  <dcterms:modified xsi:type="dcterms:W3CDTF">2017-03-14T08:38:00Z</dcterms:modified>
</cp:coreProperties>
</file>