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85" w:rsidRPr="00D46777" w:rsidRDefault="00965885" w:rsidP="005D0F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               </w:t>
      </w:r>
      <w:r w:rsidRPr="0058561B">
        <w:rPr>
          <w:rFonts w:ascii="Times New Roman" w:hAnsi="Times New Roman"/>
          <w:noProof/>
          <w:color w:val="FF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0" o:spid="_x0000_i1025" type="#_x0000_t75" style="width:45pt;height:58.5pt;visibility:visible">
            <v:imagedata r:id="rId7" o:title=""/>
          </v:shape>
        </w:pic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  </w:t>
      </w:r>
      <w:r w:rsidRPr="00D46777">
        <w:rPr>
          <w:rFonts w:ascii="Times New Roman" w:hAnsi="Times New Roman"/>
          <w:noProof/>
          <w:color w:val="000000"/>
          <w:lang w:val="uk-UA" w:eastAsia="ru-RU"/>
        </w:rPr>
        <w:t>Проект</w:t>
      </w:r>
    </w:p>
    <w:p w:rsidR="00965885" w:rsidRPr="000A7FB1" w:rsidRDefault="00965885" w:rsidP="005D0FA0">
      <w:pPr>
        <w:pStyle w:val="NoSpacing"/>
        <w:jc w:val="center"/>
        <w:rPr>
          <w:rFonts w:ascii="Times New Roman" w:hAnsi="Times New Roman"/>
          <w:color w:val="000000"/>
          <w:lang w:val="uk-UA" w:eastAsia="ar-SA"/>
        </w:rPr>
      </w:pPr>
      <w:r w:rsidRPr="000A7FB1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</w:t>
      </w:r>
    </w:p>
    <w:p w:rsidR="00965885" w:rsidRPr="000A7FB1" w:rsidRDefault="00965885" w:rsidP="005D0F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УКРАЇНА</w:t>
      </w:r>
    </w:p>
    <w:p w:rsidR="00965885" w:rsidRPr="000A7FB1" w:rsidRDefault="00965885" w:rsidP="005D0F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965885" w:rsidRPr="000A7FB1" w:rsidRDefault="00965885" w:rsidP="005D0F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965885" w:rsidRPr="000A7FB1" w:rsidRDefault="00965885" w:rsidP="005D0F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965885" w:rsidRPr="000A7FB1" w:rsidRDefault="00965885" w:rsidP="005D0F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965885" w:rsidRPr="000A7FB1" w:rsidRDefault="00965885" w:rsidP="005D0F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0A7FB1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965885" w:rsidRPr="00675F06" w:rsidRDefault="00965885" w:rsidP="005D0FA0">
      <w:pPr>
        <w:pStyle w:val="NoSpacing"/>
        <w:rPr>
          <w:rFonts w:ascii="Times New Roman" w:hAnsi="Times New Roman"/>
          <w:bCs/>
          <w:color w:val="FF0000"/>
          <w:lang w:val="uk-UA"/>
        </w:rPr>
      </w:pPr>
    </w:p>
    <w:p w:rsidR="00965885" w:rsidRPr="005D7FE6" w:rsidRDefault="00965885" w:rsidP="005D0FA0">
      <w:pPr>
        <w:pStyle w:val="NoSpacing"/>
        <w:rPr>
          <w:rFonts w:ascii="Times New Roman" w:hAnsi="Times New Roman"/>
          <w:color w:val="000000"/>
          <w:lang w:val="en-US"/>
        </w:rPr>
      </w:pPr>
      <w:r w:rsidRPr="005D7FE6">
        <w:rPr>
          <w:rFonts w:ascii="Times New Roman" w:hAnsi="Times New Roman"/>
          <w:color w:val="000000"/>
        </w:rPr>
        <w:t>Від</w:t>
      </w:r>
      <w:r w:rsidRPr="005D7FE6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      </w:t>
      </w:r>
      <w:r w:rsidRPr="005D7FE6">
        <w:rPr>
          <w:rFonts w:ascii="Times New Roman" w:hAnsi="Times New Roman"/>
          <w:color w:val="000000"/>
        </w:rPr>
        <w:t>20</w:t>
      </w:r>
      <w:r w:rsidRPr="005D7FE6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5D7FE6">
        <w:rPr>
          <w:rFonts w:ascii="Times New Roman" w:hAnsi="Times New Roman"/>
          <w:color w:val="000000"/>
        </w:rPr>
        <w:t xml:space="preserve"> року                                             </w:t>
      </w:r>
      <w:r w:rsidRPr="005D7FE6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 w:rsidRPr="005D7FE6">
        <w:rPr>
          <w:rFonts w:ascii="Times New Roman" w:hAnsi="Times New Roman"/>
          <w:color w:val="000000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        № </w:t>
      </w:r>
    </w:p>
    <w:p w:rsidR="00965885" w:rsidRPr="005D7FE6" w:rsidRDefault="0096588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965885" w:rsidRPr="006845D3" w:rsidTr="005242E6">
        <w:trPr>
          <w:trHeight w:val="1560"/>
        </w:trPr>
        <w:tc>
          <w:tcPr>
            <w:tcW w:w="5495" w:type="dxa"/>
          </w:tcPr>
          <w:p w:rsidR="00965885" w:rsidRPr="006845D3" w:rsidRDefault="00965885" w:rsidP="00C16645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    Про </w:t>
            </w:r>
            <w:r>
              <w:rPr>
                <w:rFonts w:ascii="Times New Roman" w:hAnsi="Times New Roman"/>
                <w:color w:val="000000"/>
                <w:lang w:val="uk-UA"/>
              </w:rPr>
              <w:t>нада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дозволу на складання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проекту землеустрою щодо відведення земельної ділянки у 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Бондарчуку Володимиру Миколайовичу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для ведення особистого селянського господарства в с. Шубків Рівненського району.</w:t>
            </w:r>
          </w:p>
        </w:tc>
        <w:tc>
          <w:tcPr>
            <w:tcW w:w="3985" w:type="dxa"/>
          </w:tcPr>
          <w:p w:rsidR="00965885" w:rsidRPr="006845D3" w:rsidRDefault="00965885" w:rsidP="005242E6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965885" w:rsidRPr="005D7FE6" w:rsidRDefault="0096588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965885" w:rsidRPr="005D7FE6" w:rsidRDefault="00965885" w:rsidP="005D0FA0">
      <w:pPr>
        <w:pStyle w:val="NoSpacing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 xml:space="preserve">заяву про надання дозволу на складання </w:t>
      </w:r>
      <w:r w:rsidRPr="005D7FE6">
        <w:rPr>
          <w:rFonts w:ascii="Times New Roman" w:hAnsi="Times New Roman"/>
          <w:color w:val="000000"/>
          <w:lang w:val="uk-UA"/>
        </w:rPr>
        <w:t>проект</w:t>
      </w:r>
      <w:r>
        <w:rPr>
          <w:rFonts w:ascii="Times New Roman" w:hAnsi="Times New Roman"/>
          <w:color w:val="000000"/>
          <w:lang w:val="uk-UA"/>
        </w:rPr>
        <w:t>у</w:t>
      </w:r>
      <w:r w:rsidRPr="005D7FE6">
        <w:rPr>
          <w:rFonts w:ascii="Times New Roman" w:hAnsi="Times New Roman"/>
          <w:color w:val="000000"/>
          <w:lang w:val="uk-UA"/>
        </w:rPr>
        <w:t xml:space="preserve"> землеустрою щодо відведення земельних ділянок у власність для ведення особистого селянського господарства 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965885" w:rsidRPr="005D7FE6" w:rsidRDefault="00965885" w:rsidP="005D0FA0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965885" w:rsidRPr="005D7FE6" w:rsidRDefault="00965885" w:rsidP="005D0F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965885" w:rsidRPr="005D7FE6" w:rsidRDefault="00965885" w:rsidP="005D0FA0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965885" w:rsidRPr="005D7FE6" w:rsidRDefault="00965885" w:rsidP="005D0FA0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1. </w:t>
      </w:r>
      <w:r>
        <w:rPr>
          <w:rFonts w:ascii="Times New Roman" w:hAnsi="Times New Roman"/>
          <w:color w:val="000000"/>
          <w:lang w:val="uk-UA"/>
        </w:rPr>
        <w:t xml:space="preserve">Надати дозвіл </w:t>
      </w:r>
      <w:r w:rsidRPr="005D7FE6">
        <w:rPr>
          <w:rFonts w:ascii="Times New Roman" w:hAnsi="Times New Roman"/>
          <w:color w:val="000000"/>
          <w:lang w:val="uk-UA"/>
        </w:rPr>
        <w:t xml:space="preserve">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 xml:space="preserve">Бондарчуку Володимиру Миколайовичу </w:t>
      </w:r>
      <w:r w:rsidRPr="006845D3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на складання </w:t>
      </w:r>
      <w:r w:rsidRPr="005D7FE6">
        <w:rPr>
          <w:rFonts w:ascii="Times New Roman" w:hAnsi="Times New Roman"/>
          <w:color w:val="000000"/>
          <w:lang w:val="uk-UA"/>
        </w:rPr>
        <w:t>проект</w:t>
      </w:r>
      <w:r>
        <w:rPr>
          <w:rFonts w:ascii="Times New Roman" w:hAnsi="Times New Roman"/>
          <w:color w:val="000000"/>
          <w:lang w:val="uk-UA"/>
        </w:rPr>
        <w:t>у</w:t>
      </w:r>
      <w:r w:rsidRPr="005D7FE6">
        <w:rPr>
          <w:rFonts w:ascii="Times New Roman" w:hAnsi="Times New Roman"/>
          <w:color w:val="000000"/>
          <w:lang w:val="uk-UA"/>
        </w:rPr>
        <w:t xml:space="preserve"> землеустрою щодо відведення земельної ділянки у власність площею </w:t>
      </w:r>
      <w:smartTag w:uri="urn:schemas-microsoft-com:office:smarttags" w:element="metricconverter">
        <w:smartTagPr>
          <w:attr w:name="ProductID" w:val="0.1400 га"/>
        </w:smartTagPr>
        <w:r w:rsidRPr="005D7FE6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1400</w:t>
        </w:r>
        <w:r w:rsidRPr="005D7FE6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(</w:t>
      </w:r>
      <w:r>
        <w:rPr>
          <w:rFonts w:ascii="Times New Roman" w:hAnsi="Times New Roman"/>
          <w:color w:val="000000"/>
          <w:lang w:val="uk-UA"/>
        </w:rPr>
        <w:t>1400</w:t>
      </w:r>
      <w:r w:rsidRPr="005D7FE6">
        <w:rPr>
          <w:rFonts w:ascii="Times New Roman" w:hAnsi="Times New Roman"/>
          <w:color w:val="000000"/>
          <w:lang w:val="uk-UA"/>
        </w:rPr>
        <w:t>м2) для ведення особистого селянського господарства за рахунок земель запасу сільськогосподарського призначення (рілля) в с. Шубків на території Шубківської сільської ради Рівненського району.</w:t>
      </w:r>
    </w:p>
    <w:p w:rsidR="00965885" w:rsidRPr="00D61643" w:rsidRDefault="00965885" w:rsidP="001D0F11">
      <w:pPr>
        <w:pStyle w:val="NoSpacing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lang w:val="uk-UA"/>
        </w:rPr>
        <w:t xml:space="preserve">        </w:t>
      </w:r>
      <w:r w:rsidRPr="00D61643">
        <w:rPr>
          <w:rFonts w:ascii="Times New Roman" w:hAnsi="Times New Roman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D61643">
        <w:rPr>
          <w:rFonts w:ascii="Times New Roman" w:hAnsi="Times New Roman"/>
          <w:bCs/>
          <w:lang w:val="uk-UA"/>
        </w:rPr>
        <w:t>ради для його затвердження та передачі земельної ділянки у власність.</w:t>
      </w:r>
    </w:p>
    <w:p w:rsidR="00965885" w:rsidRPr="00D61643" w:rsidRDefault="00965885" w:rsidP="001D0F11">
      <w:pPr>
        <w:pStyle w:val="NoSpacing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</w:t>
      </w:r>
      <w:r w:rsidRPr="00D61643">
        <w:rPr>
          <w:rFonts w:ascii="Times New Roman" w:hAnsi="Times New Roman"/>
          <w:lang w:val="uk-UA"/>
        </w:rPr>
        <w:t xml:space="preserve">3. Рекомендувати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 xml:space="preserve">Бондарчуку Володимиру Миколайовичу </w:t>
      </w:r>
      <w:r w:rsidRPr="006845D3">
        <w:rPr>
          <w:rFonts w:ascii="Times New Roman" w:hAnsi="Times New Roman"/>
          <w:color w:val="000000"/>
          <w:lang w:val="uk-UA"/>
        </w:rPr>
        <w:t xml:space="preserve"> </w:t>
      </w:r>
      <w:r w:rsidRPr="00D61643">
        <w:rPr>
          <w:rFonts w:ascii="Times New Roman" w:hAnsi="Times New Roman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965885" w:rsidRPr="00D61643" w:rsidRDefault="00965885" w:rsidP="001D0F11">
      <w:pPr>
        <w:pStyle w:val="NoSpacing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lang w:val="uk-UA"/>
        </w:rPr>
        <w:t xml:space="preserve">        </w:t>
      </w:r>
      <w:r w:rsidRPr="00D61643">
        <w:rPr>
          <w:rFonts w:ascii="Times New Roman" w:hAnsi="Times New Roman"/>
          <w:bCs/>
          <w:lang w:val="uk-UA"/>
        </w:rPr>
        <w:t xml:space="preserve">4. </w:t>
      </w:r>
      <w:r w:rsidRPr="00D61643">
        <w:rPr>
          <w:rFonts w:ascii="Times New Roman" w:hAnsi="Times New Roman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965885" w:rsidRPr="005D7FE6" w:rsidRDefault="0096588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965885" w:rsidRPr="005D7FE6" w:rsidRDefault="0096588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965885" w:rsidRPr="005D7FE6" w:rsidRDefault="0096588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965885" w:rsidRPr="005D7FE6" w:rsidRDefault="0096588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965885" w:rsidRPr="005D7FE6" w:rsidRDefault="0096588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965885" w:rsidRPr="005D7FE6" w:rsidRDefault="0096588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965885" w:rsidRPr="005D7FE6" w:rsidRDefault="00965885" w:rsidP="005D0F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>Сільський голова                                О. Іолтух</w:t>
      </w:r>
    </w:p>
    <w:p w:rsidR="00965885" w:rsidRPr="005D7FE6" w:rsidRDefault="0096588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965885" w:rsidRPr="005D7FE6" w:rsidRDefault="0096588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965885" w:rsidRPr="005D7FE6" w:rsidRDefault="0096588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965885" w:rsidRPr="005D7FE6" w:rsidRDefault="0096588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965885" w:rsidRPr="005D7FE6" w:rsidRDefault="0096588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965885" w:rsidRPr="005D7FE6" w:rsidRDefault="0096588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965885" w:rsidRPr="005D7FE6" w:rsidRDefault="00965885" w:rsidP="005D0FA0">
      <w:pPr>
        <w:pStyle w:val="NoSpacing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sectPr w:rsidR="00965885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885" w:rsidRDefault="00965885" w:rsidP="00780E91">
      <w:pPr>
        <w:spacing w:after="0" w:line="240" w:lineRule="auto"/>
      </w:pPr>
      <w:r>
        <w:separator/>
      </w:r>
    </w:p>
  </w:endnote>
  <w:endnote w:type="continuationSeparator" w:id="0">
    <w:p w:rsidR="00965885" w:rsidRDefault="0096588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885" w:rsidRDefault="00965885" w:rsidP="00780E91">
      <w:pPr>
        <w:spacing w:after="0" w:line="240" w:lineRule="auto"/>
      </w:pPr>
      <w:r>
        <w:separator/>
      </w:r>
    </w:p>
  </w:footnote>
  <w:footnote w:type="continuationSeparator" w:id="0">
    <w:p w:rsidR="00965885" w:rsidRDefault="0096588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52F41"/>
    <w:rsid w:val="00077643"/>
    <w:rsid w:val="000A7FB1"/>
    <w:rsid w:val="000D0E63"/>
    <w:rsid w:val="000E2EEE"/>
    <w:rsid w:val="000E4B39"/>
    <w:rsid w:val="000F22C1"/>
    <w:rsid w:val="00101B2A"/>
    <w:rsid w:val="00137D7C"/>
    <w:rsid w:val="00153D6E"/>
    <w:rsid w:val="00154B0B"/>
    <w:rsid w:val="001D0F11"/>
    <w:rsid w:val="001D24B9"/>
    <w:rsid w:val="001D4B25"/>
    <w:rsid w:val="00257D81"/>
    <w:rsid w:val="0026209E"/>
    <w:rsid w:val="00262F8E"/>
    <w:rsid w:val="00265916"/>
    <w:rsid w:val="002B3D02"/>
    <w:rsid w:val="002B6524"/>
    <w:rsid w:val="002D56DF"/>
    <w:rsid w:val="0035271E"/>
    <w:rsid w:val="00367548"/>
    <w:rsid w:val="00382A7E"/>
    <w:rsid w:val="003910B9"/>
    <w:rsid w:val="00397257"/>
    <w:rsid w:val="003B6510"/>
    <w:rsid w:val="003C1AE9"/>
    <w:rsid w:val="003D5C85"/>
    <w:rsid w:val="004236B9"/>
    <w:rsid w:val="00436799"/>
    <w:rsid w:val="004F3B8A"/>
    <w:rsid w:val="005125C6"/>
    <w:rsid w:val="00523524"/>
    <w:rsid w:val="005242E6"/>
    <w:rsid w:val="00555F7B"/>
    <w:rsid w:val="0058561B"/>
    <w:rsid w:val="005B78E1"/>
    <w:rsid w:val="005C4FDA"/>
    <w:rsid w:val="005D0FA0"/>
    <w:rsid w:val="005D65F7"/>
    <w:rsid w:val="005D7FE6"/>
    <w:rsid w:val="005E1155"/>
    <w:rsid w:val="005E26D5"/>
    <w:rsid w:val="006019F1"/>
    <w:rsid w:val="00634355"/>
    <w:rsid w:val="00675F06"/>
    <w:rsid w:val="006845D3"/>
    <w:rsid w:val="00692703"/>
    <w:rsid w:val="006C0C74"/>
    <w:rsid w:val="00723007"/>
    <w:rsid w:val="00745653"/>
    <w:rsid w:val="007579EE"/>
    <w:rsid w:val="00780E91"/>
    <w:rsid w:val="007A3029"/>
    <w:rsid w:val="007A4938"/>
    <w:rsid w:val="008011C4"/>
    <w:rsid w:val="008042B7"/>
    <w:rsid w:val="0085243D"/>
    <w:rsid w:val="008826BE"/>
    <w:rsid w:val="008B3A4E"/>
    <w:rsid w:val="009305DE"/>
    <w:rsid w:val="00935C2E"/>
    <w:rsid w:val="0094137C"/>
    <w:rsid w:val="009620B3"/>
    <w:rsid w:val="00963D17"/>
    <w:rsid w:val="00965885"/>
    <w:rsid w:val="00967680"/>
    <w:rsid w:val="009E6241"/>
    <w:rsid w:val="00AA0483"/>
    <w:rsid w:val="00AD147F"/>
    <w:rsid w:val="00AD5D32"/>
    <w:rsid w:val="00AD7AC0"/>
    <w:rsid w:val="00AF7A12"/>
    <w:rsid w:val="00AF7FB9"/>
    <w:rsid w:val="00B04D06"/>
    <w:rsid w:val="00B21E41"/>
    <w:rsid w:val="00B42F5D"/>
    <w:rsid w:val="00B70857"/>
    <w:rsid w:val="00B83FCE"/>
    <w:rsid w:val="00BF2992"/>
    <w:rsid w:val="00BF7D82"/>
    <w:rsid w:val="00C00866"/>
    <w:rsid w:val="00C16645"/>
    <w:rsid w:val="00C336B8"/>
    <w:rsid w:val="00C8412D"/>
    <w:rsid w:val="00C874D1"/>
    <w:rsid w:val="00C91C1D"/>
    <w:rsid w:val="00CA4648"/>
    <w:rsid w:val="00CB4352"/>
    <w:rsid w:val="00D3244B"/>
    <w:rsid w:val="00D46777"/>
    <w:rsid w:val="00D61643"/>
    <w:rsid w:val="00DC0DF5"/>
    <w:rsid w:val="00DC4503"/>
    <w:rsid w:val="00DF3CBB"/>
    <w:rsid w:val="00E20808"/>
    <w:rsid w:val="00E45253"/>
    <w:rsid w:val="00E476BC"/>
    <w:rsid w:val="00E71D75"/>
    <w:rsid w:val="00EB669A"/>
    <w:rsid w:val="00F04BCB"/>
    <w:rsid w:val="00F230A7"/>
    <w:rsid w:val="00F32B4F"/>
    <w:rsid w:val="00F9580F"/>
    <w:rsid w:val="00FA2F91"/>
    <w:rsid w:val="00FD34D0"/>
    <w:rsid w:val="00FD69B2"/>
    <w:rsid w:val="00FE5CD5"/>
    <w:rsid w:val="00FF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298</Words>
  <Characters>1703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Проект</dc:title>
  <dc:subject/>
  <dc:creator>RePack by Diakov</dc:creator>
  <cp:keywords/>
  <dc:description/>
  <cp:lastModifiedBy>User</cp:lastModifiedBy>
  <cp:revision>3</cp:revision>
  <cp:lastPrinted>2016-06-10T08:42:00Z</cp:lastPrinted>
  <dcterms:created xsi:type="dcterms:W3CDTF">2017-04-03T06:00:00Z</dcterms:created>
  <dcterms:modified xsi:type="dcterms:W3CDTF">2017-04-03T06:04:00Z</dcterms:modified>
</cp:coreProperties>
</file>