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20" w:rsidRPr="004E5811" w:rsidRDefault="006B5120" w:rsidP="00F32B4F">
      <w:pPr>
        <w:pStyle w:val="NoSpacing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6B5120" w:rsidRPr="00DF654B" w:rsidRDefault="006B5120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Pr="00CB37A4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7.25pt;height:58.5pt;visibility:visible">
            <v:imagedata r:id="rId7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Проект          </w:t>
      </w:r>
    </w:p>
    <w:p w:rsidR="006B5120" w:rsidRPr="00DF654B" w:rsidRDefault="006B5120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6B5120" w:rsidRPr="00DF654B" w:rsidRDefault="006B5120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6B5120" w:rsidRPr="00DF654B" w:rsidRDefault="006B5120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6B5120" w:rsidRPr="00DF654B" w:rsidRDefault="006B5120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6B5120" w:rsidRPr="00DF654B" w:rsidRDefault="006B5120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6B5120" w:rsidRPr="00DF654B" w:rsidRDefault="006B5120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6B5120" w:rsidRPr="00DF654B" w:rsidRDefault="006B5120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6B5120" w:rsidRPr="00DF654B" w:rsidRDefault="006B5120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6B5120" w:rsidRPr="006672B8" w:rsidRDefault="006B5120" w:rsidP="00AD5BA0">
      <w:pPr>
        <w:pStyle w:val="NoSpacing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6B5120" w:rsidRPr="00DF654B" w:rsidRDefault="006B5120" w:rsidP="00AD5BA0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6B5120" w:rsidRPr="007F6BCA" w:rsidTr="00B939C2">
        <w:trPr>
          <w:trHeight w:val="1560"/>
        </w:trPr>
        <w:tc>
          <w:tcPr>
            <w:tcW w:w="5495" w:type="dxa"/>
          </w:tcPr>
          <w:p w:rsidR="006B5120" w:rsidRPr="007F6BCA" w:rsidRDefault="006B5120" w:rsidP="00F71756">
            <w:pPr>
              <w:pStyle w:val="NoSpacing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Демедюку Володимиру Павловичу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>в с. Котів по вул. Рівненська,34,</w:t>
            </w:r>
          </w:p>
        </w:tc>
        <w:tc>
          <w:tcPr>
            <w:tcW w:w="3985" w:type="dxa"/>
          </w:tcPr>
          <w:p w:rsidR="006B5120" w:rsidRPr="007F6BCA" w:rsidRDefault="006B5120" w:rsidP="000A24E3">
            <w:pPr>
              <w:pStyle w:val="NoSpacing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6B5120" w:rsidRPr="00DF654B" w:rsidRDefault="006B5120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0A24E3">
      <w:pPr>
        <w:pStyle w:val="NoSpacing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>
        <w:rPr>
          <w:rFonts w:ascii="Times New Roman" w:hAnsi="Times New Roman"/>
          <w:color w:val="000000"/>
          <w:lang w:val="uk-UA"/>
        </w:rPr>
        <w:t>Демедюку Володимиру Павловичу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 с. Котів по вул. Рівненська,34,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6B5120" w:rsidRPr="00DF654B" w:rsidRDefault="006B5120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</w:p>
    <w:p w:rsidR="006B5120" w:rsidRPr="00DF654B" w:rsidRDefault="006B5120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6B5120" w:rsidRPr="00DF654B" w:rsidRDefault="006B5120" w:rsidP="00AD5B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6B5120" w:rsidRPr="00DF654B" w:rsidRDefault="006B5120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Демедюку Володимиру Павловичу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185</w:t>
      </w:r>
      <w:r w:rsidRPr="00DF654B">
        <w:rPr>
          <w:rFonts w:ascii="Times New Roman" w:hAnsi="Times New Roman"/>
          <w:color w:val="000000"/>
          <w:lang w:val="uk-UA"/>
        </w:rPr>
        <w:t xml:space="preserve">) у власність площею </w:t>
      </w:r>
      <w:smartTag w:uri="urn:schemas-microsoft-com:office:smarttags" w:element="metricconverter">
        <w:smartTagPr>
          <w:attr w:name="ProductID" w:val="0.25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>, (</w:t>
      </w:r>
      <w:smartTag w:uri="urn:schemas-microsoft-com:office:smarttags" w:element="metricconverter">
        <w:smartTagPr>
          <w:attr w:name="ProductID" w:val="2500 м2"/>
        </w:smartTagPr>
        <w:r>
          <w:rPr>
            <w:rFonts w:ascii="Times New Roman" w:hAnsi="Times New Roman"/>
            <w:color w:val="000000"/>
            <w:lang w:val="uk-UA"/>
          </w:rPr>
          <w:t>2500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м2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Котів по вул. Рівненська,34,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6B5120" w:rsidRPr="00DF654B" w:rsidRDefault="006B5120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Демедюку Володимиру Павловичу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smartTag w:uri="urn:schemas-microsoft-com:office:smarttags" w:element="metricconverter">
        <w:smartTagPr>
          <w:attr w:name="ProductID" w:val="0.25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Котів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>вул. Рівненська,34,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6B5120" w:rsidRPr="00DF654B" w:rsidRDefault="006B5120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Демедюку Володимиру Павловичу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5120" w:rsidRPr="00DF654B" w:rsidRDefault="006B5120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6B5120" w:rsidRPr="00DF654B" w:rsidRDefault="006B5120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6B5120" w:rsidRPr="004E5811" w:rsidRDefault="006B5120" w:rsidP="00AD5BA0">
      <w:pPr>
        <w:pStyle w:val="NoSpacing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6B5120" w:rsidRPr="00675F06" w:rsidRDefault="006B5120" w:rsidP="00AD5BA0">
      <w:pPr>
        <w:pStyle w:val="NoSpacing"/>
        <w:rPr>
          <w:color w:val="FF0000"/>
          <w:lang w:val="uk-UA"/>
        </w:rPr>
      </w:pPr>
    </w:p>
    <w:p w:rsidR="006B5120" w:rsidRPr="00675F06" w:rsidRDefault="006B5120" w:rsidP="00E55ECD">
      <w:pPr>
        <w:pStyle w:val="NoSpacing"/>
        <w:rPr>
          <w:rFonts w:ascii="Times New Roman" w:hAnsi="Times New Roman"/>
          <w:color w:val="FF0000"/>
          <w:lang w:val="uk-UA"/>
        </w:rPr>
      </w:pPr>
    </w:p>
    <w:sectPr w:rsidR="006B5120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120" w:rsidRDefault="006B5120" w:rsidP="00780E91">
      <w:pPr>
        <w:spacing w:after="0" w:line="240" w:lineRule="auto"/>
      </w:pPr>
      <w:r>
        <w:separator/>
      </w:r>
    </w:p>
  </w:endnote>
  <w:endnote w:type="continuationSeparator" w:id="0">
    <w:p w:rsidR="006B5120" w:rsidRDefault="006B512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120" w:rsidRDefault="006B5120" w:rsidP="00780E91">
      <w:pPr>
        <w:spacing w:after="0" w:line="240" w:lineRule="auto"/>
      </w:pPr>
      <w:r>
        <w:separator/>
      </w:r>
    </w:p>
  </w:footnote>
  <w:footnote w:type="continuationSeparator" w:id="0">
    <w:p w:rsidR="006B5120" w:rsidRDefault="006B512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702057"/>
    <w:rsid w:val="0071697F"/>
    <w:rsid w:val="00723007"/>
    <w:rsid w:val="00733028"/>
    <w:rsid w:val="00735CCD"/>
    <w:rsid w:val="00770E32"/>
    <w:rsid w:val="00771A84"/>
    <w:rsid w:val="00780E91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9305DE"/>
    <w:rsid w:val="00935C2E"/>
    <w:rsid w:val="009620B3"/>
    <w:rsid w:val="009E1568"/>
    <w:rsid w:val="009E6241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61643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408</Words>
  <Characters>2331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2016-06-10T08:14:00Z</cp:lastPrinted>
  <dcterms:created xsi:type="dcterms:W3CDTF">2016-11-21T09:11:00Z</dcterms:created>
  <dcterms:modified xsi:type="dcterms:W3CDTF">2017-03-31T08:48:00Z</dcterms:modified>
</cp:coreProperties>
</file>